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15950" w14:textId="77777777" w:rsidR="003138CC" w:rsidRDefault="003138CC" w:rsidP="003138CC">
      <w:pPr>
        <w:spacing w:after="105" w:line="420" w:lineRule="exact"/>
        <w:jc w:val="left"/>
      </w:pPr>
      <w:r w:rsidRPr="003138CC">
        <w:rPr>
          <w:rFonts w:hint="eastAsia"/>
        </w:rPr>
        <w:t>様式第２号（第３条関係）</w:t>
      </w:r>
    </w:p>
    <w:p w14:paraId="510C3318" w14:textId="77777777" w:rsidR="0059378B" w:rsidRDefault="002E6888">
      <w:pPr>
        <w:spacing w:after="105" w:line="420" w:lineRule="exact"/>
        <w:jc w:val="center"/>
      </w:pPr>
      <w:r w:rsidRPr="002E6888">
        <w:rPr>
          <w:rFonts w:hint="eastAsia"/>
          <w:spacing w:val="250"/>
        </w:rPr>
        <w:t>事業計画</w:t>
      </w:r>
      <w:r>
        <w:rPr>
          <w:rFonts w:hint="eastAsia"/>
        </w:rPr>
        <w:t>書</w:t>
      </w:r>
      <w:r w:rsidR="0059378B">
        <w:rPr>
          <w:rFonts w:hint="eastAsia"/>
          <w:vanish/>
        </w:rPr>
        <w:t>事業計画書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59378B" w14:paraId="2DB9A294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5C11022C" w14:textId="77777777" w:rsidR="0059378B" w:rsidRDefault="0059378B">
            <w:pPr>
              <w:spacing w:line="210" w:lineRule="exact"/>
              <w:jc w:val="distribute"/>
            </w:pPr>
            <w:r>
              <w:rPr>
                <w:rFonts w:hint="eastAsia"/>
              </w:rPr>
              <w:t>公の施設の名称</w:t>
            </w:r>
          </w:p>
        </w:tc>
        <w:tc>
          <w:tcPr>
            <w:tcW w:w="6300" w:type="dxa"/>
            <w:vAlign w:val="center"/>
          </w:tcPr>
          <w:p w14:paraId="138D45C0" w14:textId="77777777" w:rsidR="0059378B" w:rsidRDefault="0059378B">
            <w:pPr>
              <w:spacing w:line="210" w:lineRule="exact"/>
            </w:pPr>
          </w:p>
        </w:tc>
      </w:tr>
      <w:tr w:rsidR="0059378B" w14:paraId="047A10A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459EDAB6" w14:textId="77777777" w:rsidR="0059378B" w:rsidRDefault="0059378B">
            <w:pPr>
              <w:spacing w:line="210" w:lineRule="exact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300" w:type="dxa"/>
            <w:vAlign w:val="center"/>
          </w:tcPr>
          <w:p w14:paraId="7A3954E0" w14:textId="77777777" w:rsidR="0059378B" w:rsidRDefault="0059378B">
            <w:pPr>
              <w:spacing w:line="210" w:lineRule="exact"/>
            </w:pPr>
          </w:p>
        </w:tc>
      </w:tr>
      <w:tr w:rsidR="0059378B" w14:paraId="1B010400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59DCE90C" w14:textId="77777777" w:rsidR="0059378B" w:rsidRDefault="0059378B">
            <w:pPr>
              <w:spacing w:line="21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00" w:type="dxa"/>
            <w:vAlign w:val="center"/>
          </w:tcPr>
          <w:p w14:paraId="0AE5552B" w14:textId="77777777" w:rsidR="0059378B" w:rsidRDefault="0059378B">
            <w:pPr>
              <w:spacing w:line="210" w:lineRule="exact"/>
            </w:pPr>
          </w:p>
        </w:tc>
      </w:tr>
      <w:tr w:rsidR="0059378B" w14:paraId="00381C6A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11034261" w14:textId="77777777" w:rsidR="0059378B" w:rsidRDefault="0059378B">
            <w:pPr>
              <w:spacing w:line="210" w:lineRule="exact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00" w:type="dxa"/>
            <w:vAlign w:val="center"/>
          </w:tcPr>
          <w:p w14:paraId="45163690" w14:textId="77777777" w:rsidR="0059378B" w:rsidRDefault="0059378B">
            <w:pPr>
              <w:spacing w:line="210" w:lineRule="exact"/>
            </w:pPr>
          </w:p>
        </w:tc>
      </w:tr>
      <w:tr w:rsidR="0059378B" w14:paraId="4498FABC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03A6C9C8" w14:textId="77777777" w:rsidR="0059378B" w:rsidRDefault="0059378B">
            <w:pPr>
              <w:spacing w:line="210" w:lineRule="exact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300" w:type="dxa"/>
            <w:vAlign w:val="center"/>
          </w:tcPr>
          <w:p w14:paraId="3097A4C6" w14:textId="77777777" w:rsidR="0059378B" w:rsidRDefault="0059378B">
            <w:pPr>
              <w:spacing w:line="210" w:lineRule="exact"/>
            </w:pPr>
            <w:r>
              <w:rPr>
                <w:rFonts w:hint="eastAsia"/>
              </w:rPr>
              <w:t xml:space="preserve">　　　　　　―　　　―</w:t>
            </w:r>
          </w:p>
        </w:tc>
      </w:tr>
      <w:tr w:rsidR="0059378B" w14:paraId="2DC0AAC8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vAlign w:val="center"/>
          </w:tcPr>
          <w:p w14:paraId="3BD7D7CD" w14:textId="77777777" w:rsidR="0059378B" w:rsidRDefault="0059378B">
            <w:pPr>
              <w:spacing w:line="210" w:lineRule="exact"/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00" w:type="dxa"/>
            <w:vAlign w:val="center"/>
          </w:tcPr>
          <w:p w14:paraId="627E9901" w14:textId="77777777" w:rsidR="0059378B" w:rsidRDefault="0059378B">
            <w:pPr>
              <w:spacing w:line="210" w:lineRule="exact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59378B" w14:paraId="369B8B33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vAlign w:val="center"/>
          </w:tcPr>
          <w:p w14:paraId="53649851" w14:textId="77777777" w:rsidR="0059378B" w:rsidRDefault="0059378B" w:rsidP="002E6888">
            <w:pPr>
              <w:spacing w:line="360" w:lineRule="exact"/>
              <w:jc w:val="distribute"/>
            </w:pPr>
            <w:r w:rsidRPr="002E6888">
              <w:rPr>
                <w:rFonts w:hint="eastAsia"/>
                <w:spacing w:val="20"/>
              </w:rPr>
              <w:t>経営方針等</w:t>
            </w:r>
            <w:r>
              <w:rPr>
                <w:rFonts w:hint="eastAsia"/>
              </w:rPr>
              <w:t>に関する事項</w:t>
            </w:r>
          </w:p>
        </w:tc>
        <w:tc>
          <w:tcPr>
            <w:tcW w:w="6300" w:type="dxa"/>
            <w:vAlign w:val="center"/>
          </w:tcPr>
          <w:p w14:paraId="55343736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１　団体の経営方針</w:t>
            </w:r>
          </w:p>
          <w:p w14:paraId="4F370003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２　指定を受けようとする理由</w:t>
            </w:r>
          </w:p>
          <w:p w14:paraId="0C08546D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３　施設の現状に対する考え方及び将来展望</w:t>
            </w:r>
          </w:p>
        </w:tc>
      </w:tr>
      <w:tr w:rsidR="0059378B" w14:paraId="194017FD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680" w:type="dxa"/>
            <w:vAlign w:val="center"/>
          </w:tcPr>
          <w:p w14:paraId="083806D0" w14:textId="77777777" w:rsidR="0059378B" w:rsidRDefault="0059378B">
            <w:pPr>
              <w:spacing w:line="360" w:lineRule="exact"/>
              <w:jc w:val="distribute"/>
            </w:pPr>
            <w:r>
              <w:rPr>
                <w:rFonts w:hint="eastAsia"/>
              </w:rPr>
              <w:t>組織及び人員に関する事項</w:t>
            </w:r>
          </w:p>
        </w:tc>
        <w:tc>
          <w:tcPr>
            <w:tcW w:w="6300" w:type="dxa"/>
            <w:vAlign w:val="center"/>
          </w:tcPr>
          <w:p w14:paraId="686A0086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１　職員の配置（指揮命令系統図を含む。）</w:t>
            </w:r>
          </w:p>
          <w:p w14:paraId="45A2FFE7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２　職員の研修計画</w:t>
            </w:r>
          </w:p>
        </w:tc>
      </w:tr>
      <w:tr w:rsidR="0059378B" w14:paraId="6D9D7F8C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680" w:type="dxa"/>
            <w:vAlign w:val="center"/>
          </w:tcPr>
          <w:p w14:paraId="4AE4FAEF" w14:textId="77777777" w:rsidR="0059378B" w:rsidRDefault="0059378B" w:rsidP="002E6888">
            <w:pPr>
              <w:spacing w:line="360" w:lineRule="exact"/>
              <w:jc w:val="distribute"/>
            </w:pPr>
            <w:r w:rsidRPr="002E6888">
              <w:rPr>
                <w:rFonts w:hint="eastAsia"/>
                <w:spacing w:val="40"/>
              </w:rPr>
              <w:t>施設運営</w:t>
            </w:r>
            <w:r>
              <w:rPr>
                <w:rFonts w:hint="eastAsia"/>
              </w:rPr>
              <w:t>に関する事項</w:t>
            </w:r>
          </w:p>
        </w:tc>
        <w:tc>
          <w:tcPr>
            <w:tcW w:w="6300" w:type="dxa"/>
            <w:vAlign w:val="center"/>
          </w:tcPr>
          <w:p w14:paraId="4D7B7B3D" w14:textId="77777777" w:rsidR="0059378B" w:rsidRDefault="0059378B">
            <w:pPr>
              <w:spacing w:line="360" w:lineRule="exact"/>
              <w:ind w:left="210" w:hanging="210"/>
            </w:pPr>
            <w:r>
              <w:rPr>
                <w:rFonts w:hint="eastAsia"/>
              </w:rPr>
              <w:t>１　年間の事業計画（自主事業については、別紙に記載すること。）</w:t>
            </w:r>
          </w:p>
          <w:p w14:paraId="1533B9E4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２　サービス向上のための方策</w:t>
            </w:r>
          </w:p>
          <w:p w14:paraId="7C6F146D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３　利用者の要望の把握及びその実現の方策</w:t>
            </w:r>
          </w:p>
          <w:p w14:paraId="4C6F8711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４　利用者とのトラブルの防止策及びその対処方法</w:t>
            </w:r>
          </w:p>
        </w:tc>
      </w:tr>
      <w:tr w:rsidR="0059378B" w14:paraId="759BB9D0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680" w:type="dxa"/>
            <w:vAlign w:val="center"/>
          </w:tcPr>
          <w:p w14:paraId="4E331F09" w14:textId="77777777" w:rsidR="0059378B" w:rsidRDefault="0059378B">
            <w:pPr>
              <w:spacing w:line="360" w:lineRule="exact"/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6300" w:type="dxa"/>
            <w:vAlign w:val="center"/>
          </w:tcPr>
          <w:p w14:paraId="1A3A7BCE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１　個人情報の保護措置</w:t>
            </w:r>
          </w:p>
          <w:p w14:paraId="50AC5804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２　緊急時の対応（緊急時の指揮命令系統図を含む。）</w:t>
            </w:r>
          </w:p>
          <w:p w14:paraId="7EB9648C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３　現在運営している類似施設</w:t>
            </w:r>
          </w:p>
          <w:p w14:paraId="2953398F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４　地域との連携</w:t>
            </w:r>
          </w:p>
          <w:p w14:paraId="78D3EF99" w14:textId="77777777" w:rsidR="0059378B" w:rsidRDefault="0059378B">
            <w:pPr>
              <w:spacing w:line="360" w:lineRule="exact"/>
            </w:pPr>
            <w:r>
              <w:rPr>
                <w:rFonts w:hint="eastAsia"/>
              </w:rPr>
              <w:t>５　特記事項</w:t>
            </w:r>
          </w:p>
        </w:tc>
      </w:tr>
    </w:tbl>
    <w:p w14:paraId="72345CDE" w14:textId="77777777" w:rsidR="0059378B" w:rsidRDefault="0059378B">
      <w:pPr>
        <w:spacing w:line="480" w:lineRule="exact"/>
      </w:pPr>
    </w:p>
    <w:sectPr w:rsidR="0059378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90AE4" w14:textId="77777777" w:rsidR="0059378B" w:rsidRDefault="0059378B">
      <w:r>
        <w:separator/>
      </w:r>
    </w:p>
  </w:endnote>
  <w:endnote w:type="continuationSeparator" w:id="0">
    <w:p w14:paraId="2C647C9F" w14:textId="77777777" w:rsidR="0059378B" w:rsidRDefault="0059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B97AC" w14:textId="77777777" w:rsidR="0059378B" w:rsidRDefault="0059378B">
      <w:r>
        <w:separator/>
      </w:r>
    </w:p>
  </w:footnote>
  <w:footnote w:type="continuationSeparator" w:id="0">
    <w:p w14:paraId="31213EA6" w14:textId="77777777" w:rsidR="0059378B" w:rsidRDefault="0059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378B"/>
    <w:rsid w:val="002E6888"/>
    <w:rsid w:val="003138CC"/>
    <w:rsid w:val="0059378B"/>
    <w:rsid w:val="00AD4012"/>
    <w:rsid w:val="00B432E7"/>
    <w:rsid w:val="00BB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59407"/>
  <w14:defaultImageDpi w14:val="0"/>
  <w15:docId w15:val="{1AF6F9DA-AF2F-46B3-BEB7-0DE2C9DD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56</Words>
  <Characters>325</Characters>
  <Application>Microsoft Office Word</Application>
  <DocSecurity>4</DocSecurity>
  <Lines>2</Lines>
  <Paragraphs>1</Paragraphs>
  <ScaleCrop>false</ScaleCrop>
  <Company>ALTS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溝口 茂樹</cp:lastModifiedBy>
  <cp:revision>2</cp:revision>
  <cp:lastPrinted>2007-08-31T13:23:00Z</cp:lastPrinted>
  <dcterms:created xsi:type="dcterms:W3CDTF">2025-12-08T23:49:00Z</dcterms:created>
  <dcterms:modified xsi:type="dcterms:W3CDTF">2025-12-08T23:49:00Z</dcterms:modified>
</cp:coreProperties>
</file>