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1D75" w14:textId="77777777" w:rsidR="00D61E52" w:rsidRPr="00954622" w:rsidRDefault="005B60D6" w:rsidP="00D61E52">
      <w:pPr>
        <w:spacing w:line="240" w:lineRule="auto"/>
        <w:jc w:val="left"/>
      </w:pPr>
      <w:r w:rsidRPr="00954622">
        <w:rPr>
          <w:rFonts w:hint="eastAsia"/>
        </w:rPr>
        <w:t>様式第１号（第７条関係）</w:t>
      </w:r>
    </w:p>
    <w:p w14:paraId="4AA5FC93" w14:textId="77777777" w:rsidR="00D61E52" w:rsidRPr="00954622" w:rsidRDefault="00D61E52">
      <w:pPr>
        <w:jc w:val="center"/>
      </w:pPr>
      <w:r w:rsidRPr="00954622">
        <w:rPr>
          <w:rFonts w:hint="eastAsia"/>
          <w:spacing w:val="140"/>
        </w:rPr>
        <w:t>広告掲載申請</w:t>
      </w:r>
      <w:r w:rsidRPr="00954622">
        <w:rPr>
          <w:rFonts w:hint="eastAsia"/>
        </w:rPr>
        <w:t>書</w:t>
      </w:r>
      <w:r w:rsidR="0024156B" w:rsidRPr="00954622">
        <w:rPr>
          <w:rFonts w:hint="eastAsia"/>
          <w:vanish/>
        </w:rPr>
        <w:t>広告掲載申請書</w:t>
      </w:r>
    </w:p>
    <w:p w14:paraId="5CD782E5" w14:textId="77777777" w:rsidR="00D61E52" w:rsidRPr="00954622" w:rsidRDefault="00D61E52"/>
    <w:p w14:paraId="52C56FD2" w14:textId="77777777" w:rsidR="00D61E52" w:rsidRPr="00954622" w:rsidRDefault="0024156B">
      <w:pPr>
        <w:jc w:val="right"/>
      </w:pPr>
      <w:r w:rsidRPr="00954622">
        <w:rPr>
          <w:rFonts w:hint="eastAsia"/>
        </w:rPr>
        <w:t xml:space="preserve">年　　月　　日　　</w:t>
      </w:r>
    </w:p>
    <w:p w14:paraId="7B5FA2F4" w14:textId="77777777" w:rsidR="00D61E52" w:rsidRPr="00954622" w:rsidRDefault="00D61E52"/>
    <w:p w14:paraId="1EFB586A" w14:textId="77777777" w:rsidR="00D61E52" w:rsidRPr="00954622" w:rsidRDefault="0024156B">
      <w:r w:rsidRPr="00954622">
        <w:rPr>
          <w:rFonts w:hint="eastAsia"/>
        </w:rPr>
        <w:t xml:space="preserve">　　　志布志市長　　　　　様</w:t>
      </w:r>
    </w:p>
    <w:p w14:paraId="2B7B9208" w14:textId="77777777" w:rsidR="00D61E52" w:rsidRPr="00954622" w:rsidRDefault="00D61E52"/>
    <w:p w14:paraId="3E9E073C" w14:textId="77777777" w:rsidR="00D61E52" w:rsidRPr="00954622" w:rsidRDefault="0024156B">
      <w:pPr>
        <w:jc w:val="right"/>
      </w:pPr>
      <w:r w:rsidRPr="00954622">
        <w:rPr>
          <w:rFonts w:hint="eastAsia"/>
        </w:rPr>
        <w:t xml:space="preserve">申請者　住所又は所在地　　　　　　　　　　　</w:t>
      </w:r>
    </w:p>
    <w:p w14:paraId="4F8869D4" w14:textId="77777777" w:rsidR="00D61E52" w:rsidRPr="00954622" w:rsidRDefault="00D61E52">
      <w:pPr>
        <w:jc w:val="right"/>
      </w:pPr>
      <w:r w:rsidRPr="00954622">
        <w:rPr>
          <w:rFonts w:hint="eastAsia"/>
          <w:spacing w:val="21"/>
        </w:rPr>
        <w:t>商号又は名</w:t>
      </w:r>
      <w:r w:rsidRPr="00954622">
        <w:rPr>
          <w:rFonts w:hint="eastAsia"/>
        </w:rPr>
        <w:t>称</w:t>
      </w:r>
      <w:r w:rsidR="0024156B" w:rsidRPr="00954622">
        <w:rPr>
          <w:rFonts w:hint="eastAsia"/>
          <w:vanish/>
        </w:rPr>
        <w:t>商号又は名称</w:t>
      </w:r>
      <w:r w:rsidRPr="00954622">
        <w:rPr>
          <w:rFonts w:hint="eastAsia"/>
        </w:rPr>
        <w:t xml:space="preserve">　　　　　　　　　　　</w:t>
      </w:r>
    </w:p>
    <w:p w14:paraId="3F50CC79" w14:textId="77777777" w:rsidR="00D61E52" w:rsidRPr="00954622" w:rsidRDefault="00D61E52">
      <w:pPr>
        <w:jc w:val="right"/>
      </w:pPr>
      <w:r w:rsidRPr="00954622">
        <w:rPr>
          <w:rFonts w:hint="eastAsia"/>
          <w:spacing w:val="21"/>
        </w:rPr>
        <w:t>代表者職氏</w:t>
      </w:r>
      <w:r w:rsidRPr="00954622">
        <w:rPr>
          <w:rFonts w:hint="eastAsia"/>
        </w:rPr>
        <w:t>名</w:t>
      </w:r>
      <w:r w:rsidR="0024156B" w:rsidRPr="00954622">
        <w:rPr>
          <w:rFonts w:hint="eastAsia"/>
          <w:vanish/>
        </w:rPr>
        <w:t>代表者職氏名</w:t>
      </w:r>
      <w:r w:rsidR="0024156B" w:rsidRPr="00954622">
        <w:rPr>
          <w:rFonts w:hint="eastAsia"/>
        </w:rPr>
        <w:t xml:space="preserve">　　　　　　　　</w:t>
      </w:r>
      <w:r w:rsidR="00954622" w:rsidRPr="00954622">
        <w:rPr>
          <w:rFonts w:hint="eastAsia"/>
        </w:rPr>
        <w:t xml:space="preserve">　</w:t>
      </w:r>
      <w:r w:rsidR="0024156B" w:rsidRPr="00954622">
        <w:rPr>
          <w:rFonts w:hint="eastAsia"/>
        </w:rPr>
        <w:t xml:space="preserve">　　</w:t>
      </w:r>
    </w:p>
    <w:p w14:paraId="19C10B5C" w14:textId="77777777" w:rsidR="00D61E52" w:rsidRPr="00954622" w:rsidRDefault="00D61E52">
      <w:pPr>
        <w:jc w:val="right"/>
      </w:pPr>
      <w:r w:rsidRPr="00954622">
        <w:rPr>
          <w:rFonts w:hint="eastAsia"/>
          <w:spacing w:val="525"/>
        </w:rPr>
        <w:t>電</w:t>
      </w:r>
      <w:r w:rsidRPr="00954622">
        <w:rPr>
          <w:rFonts w:hint="eastAsia"/>
        </w:rPr>
        <w:t>話</w:t>
      </w:r>
      <w:r w:rsidR="0024156B" w:rsidRPr="00954622">
        <w:rPr>
          <w:rFonts w:hint="eastAsia"/>
          <w:vanish/>
        </w:rPr>
        <w:t>電話</w:t>
      </w:r>
      <w:r w:rsidR="0024156B" w:rsidRPr="00954622">
        <w:rPr>
          <w:rFonts w:hint="eastAsia"/>
        </w:rPr>
        <w:t xml:space="preserve">　　―　　―　　　　　</w:t>
      </w:r>
    </w:p>
    <w:p w14:paraId="1DDD9440" w14:textId="77777777" w:rsidR="00D61E52" w:rsidRPr="00954622" w:rsidRDefault="00D61E52">
      <w:pPr>
        <w:jc w:val="right"/>
      </w:pPr>
      <w:r w:rsidRPr="00954622">
        <w:rPr>
          <w:rFonts w:hint="eastAsia"/>
          <w:spacing w:val="52"/>
        </w:rPr>
        <w:t>ファック</w:t>
      </w:r>
      <w:r w:rsidRPr="00954622">
        <w:rPr>
          <w:rFonts w:hint="eastAsia"/>
        </w:rPr>
        <w:t>ス</w:t>
      </w:r>
      <w:r w:rsidR="0024156B" w:rsidRPr="00954622">
        <w:rPr>
          <w:rFonts w:hint="eastAsia"/>
          <w:vanish/>
        </w:rPr>
        <w:t>ファックス</w:t>
      </w:r>
      <w:r w:rsidR="0024156B" w:rsidRPr="00954622">
        <w:rPr>
          <w:rFonts w:hint="eastAsia"/>
        </w:rPr>
        <w:t xml:space="preserve">　　―　　―　　　　　</w:t>
      </w:r>
    </w:p>
    <w:p w14:paraId="588D2E32" w14:textId="77777777" w:rsidR="00D61E52" w:rsidRPr="00954622" w:rsidRDefault="00D61E52">
      <w:pPr>
        <w:jc w:val="right"/>
      </w:pPr>
    </w:p>
    <w:p w14:paraId="3B3210ED" w14:textId="77777777" w:rsidR="00D61E52" w:rsidRPr="00954622" w:rsidRDefault="0024156B">
      <w:pPr>
        <w:ind w:left="210"/>
      </w:pPr>
      <w:r w:rsidRPr="00954622">
        <w:rPr>
          <w:rFonts w:hint="eastAsia"/>
        </w:rPr>
        <w:t xml:space="preserve">　志布志市広告掲載要綱（平成</w:t>
      </w:r>
      <w:r w:rsidRPr="00954622">
        <w:t>19</w:t>
      </w:r>
      <w:r w:rsidRPr="00954622">
        <w:rPr>
          <w:rFonts w:hint="eastAsia"/>
        </w:rPr>
        <w:t>年志布志市告示第</w:t>
      </w:r>
      <w:r w:rsidRPr="00954622">
        <w:t>13</w:t>
      </w:r>
      <w:r w:rsidRPr="00954622">
        <w:rPr>
          <w:rFonts w:hint="eastAsia"/>
        </w:rPr>
        <w:t>号）第７条の規定により、下記のとおり申請します。</w:t>
      </w:r>
    </w:p>
    <w:p w14:paraId="0AC028FF" w14:textId="77777777" w:rsidR="00D61E52" w:rsidRPr="00954622" w:rsidRDefault="0024156B">
      <w:pPr>
        <w:ind w:left="210"/>
      </w:pPr>
      <w:r w:rsidRPr="00954622">
        <w:rPr>
          <w:rFonts w:hint="eastAsia"/>
        </w:rPr>
        <w:t xml:space="preserve">　なお、申請に当たり、私の市税の納付状況を調査し、確認することについて同意します。</w:t>
      </w:r>
    </w:p>
    <w:p w14:paraId="08F16A66" w14:textId="77777777" w:rsidR="00D61E52" w:rsidRPr="00954622" w:rsidRDefault="00D61E52">
      <w:pPr>
        <w:ind w:left="210"/>
        <w:jc w:val="left"/>
      </w:pPr>
    </w:p>
    <w:p w14:paraId="308B8187" w14:textId="77777777" w:rsidR="00D61E52" w:rsidRPr="00954622" w:rsidRDefault="0024156B">
      <w:pPr>
        <w:ind w:left="210"/>
        <w:jc w:val="center"/>
      </w:pPr>
      <w:r w:rsidRPr="00954622">
        <w:rPr>
          <w:rFonts w:hint="eastAsia"/>
        </w:rPr>
        <w:t>記</w:t>
      </w:r>
    </w:p>
    <w:p w14:paraId="72F4F3E7" w14:textId="77777777" w:rsidR="00D61E52" w:rsidRPr="00954622" w:rsidRDefault="00D61E52">
      <w:pPr>
        <w:ind w:left="210"/>
      </w:pPr>
    </w:p>
    <w:p w14:paraId="3A3DD948" w14:textId="77777777" w:rsidR="00D61E52" w:rsidRPr="00954622" w:rsidRDefault="0024156B">
      <w:pPr>
        <w:ind w:left="210"/>
      </w:pPr>
      <w:r w:rsidRPr="00954622">
        <w:rPr>
          <w:rFonts w:hint="eastAsia"/>
        </w:rPr>
        <w:t>１　広告を掲載する広告媒体の名称</w:t>
      </w:r>
    </w:p>
    <w:p w14:paraId="71C57C70" w14:textId="77777777" w:rsidR="00D61E52" w:rsidRPr="00954622" w:rsidRDefault="00D61E52">
      <w:pPr>
        <w:ind w:left="210"/>
      </w:pPr>
    </w:p>
    <w:p w14:paraId="4043DA5C" w14:textId="77777777" w:rsidR="00D61E52" w:rsidRPr="00954622" w:rsidRDefault="00D61E52">
      <w:pPr>
        <w:ind w:left="210"/>
      </w:pPr>
    </w:p>
    <w:p w14:paraId="061CD710" w14:textId="77777777" w:rsidR="00D61E52" w:rsidRPr="00954622" w:rsidRDefault="0024156B">
      <w:pPr>
        <w:ind w:left="210"/>
      </w:pPr>
      <w:r w:rsidRPr="00954622">
        <w:rPr>
          <w:rFonts w:hint="eastAsia"/>
        </w:rPr>
        <w:t>２　広告の内容</w:t>
      </w:r>
    </w:p>
    <w:p w14:paraId="1B7339E9" w14:textId="77777777" w:rsidR="0024156B" w:rsidRPr="00954622" w:rsidRDefault="0024156B">
      <w:pPr>
        <w:ind w:left="210"/>
      </w:pPr>
      <w:r w:rsidRPr="00954622">
        <w:rPr>
          <w:rFonts w:hint="eastAsia"/>
        </w:rPr>
        <w:t xml:space="preserve">　　別添広告の原稿のとおり</w:t>
      </w:r>
    </w:p>
    <w:sectPr w:rsidR="0024156B" w:rsidRPr="0095462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4F7E" w14:textId="77777777" w:rsidR="004C6EA8" w:rsidRDefault="004C6EA8">
      <w:r>
        <w:separator/>
      </w:r>
    </w:p>
  </w:endnote>
  <w:endnote w:type="continuationSeparator" w:id="0">
    <w:p w14:paraId="2420D6A8" w14:textId="77777777" w:rsidR="004C6EA8" w:rsidRDefault="004C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162DB" w14:textId="77777777" w:rsidR="004C6EA8" w:rsidRDefault="004C6EA8">
      <w:r>
        <w:separator/>
      </w:r>
    </w:p>
  </w:footnote>
  <w:footnote w:type="continuationSeparator" w:id="0">
    <w:p w14:paraId="68A09040" w14:textId="77777777" w:rsidR="004C6EA8" w:rsidRDefault="004C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156B"/>
    <w:rsid w:val="00107241"/>
    <w:rsid w:val="0024156B"/>
    <w:rsid w:val="00334B5C"/>
    <w:rsid w:val="004C6EA8"/>
    <w:rsid w:val="004D64DD"/>
    <w:rsid w:val="005B60D6"/>
    <w:rsid w:val="00954622"/>
    <w:rsid w:val="00993E97"/>
    <w:rsid w:val="00D17130"/>
    <w:rsid w:val="00D61E52"/>
    <w:rsid w:val="00F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2ED1E"/>
  <w14:defaultImageDpi w14:val="0"/>
  <w15:docId w15:val="{567F367A-653C-4588-9249-813DB02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45</Words>
  <Characters>259</Characters>
  <Application>Microsoft Office Word</Application>
  <DocSecurity>4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指宿 加奈子</dc:creator>
  <cp:keywords/>
  <dc:description/>
  <cp:lastModifiedBy>指宿 加奈子</cp:lastModifiedBy>
  <cp:revision>2</cp:revision>
  <cp:lastPrinted>2007-08-31T13:22:00Z</cp:lastPrinted>
  <dcterms:created xsi:type="dcterms:W3CDTF">2023-01-18T08:08:00Z</dcterms:created>
  <dcterms:modified xsi:type="dcterms:W3CDTF">2023-01-18T08:08:00Z</dcterms:modified>
</cp:coreProperties>
</file>