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A4C8" w14:textId="77777777" w:rsidR="00621E9B" w:rsidRDefault="00F2226C" w:rsidP="00621E9B">
      <w:pPr>
        <w:spacing w:line="240" w:lineRule="auto"/>
        <w:rPr>
          <w:kern w:val="0"/>
        </w:rPr>
      </w:pPr>
      <w:r w:rsidRPr="00621E9B">
        <w:rPr>
          <w:rFonts w:hint="eastAsia"/>
          <w:kern w:val="0"/>
        </w:rPr>
        <w:t>様式第７号（第６条関係）</w:t>
      </w:r>
    </w:p>
    <w:p w14:paraId="7DB85A81" w14:textId="77777777" w:rsidR="00621E9B" w:rsidRDefault="00621E9B">
      <w:pPr>
        <w:jc w:val="center"/>
        <w:rPr>
          <w:rFonts w:hAnsi="Times New Roman"/>
          <w:kern w:val="0"/>
        </w:rPr>
      </w:pPr>
      <w:r w:rsidRPr="00621E9B">
        <w:rPr>
          <w:rFonts w:hAnsi="Times New Roman" w:hint="eastAsia"/>
          <w:spacing w:val="78"/>
          <w:kern w:val="0"/>
        </w:rPr>
        <w:t>使用料等減免申請</w:t>
      </w:r>
      <w:r w:rsidRPr="00621E9B">
        <w:rPr>
          <w:rFonts w:hAnsi="Times New Roman" w:hint="eastAsia"/>
          <w:kern w:val="0"/>
        </w:rPr>
        <w:t>書</w:t>
      </w:r>
      <w:r w:rsidR="00D163F9" w:rsidRPr="00621E9B">
        <w:rPr>
          <w:rFonts w:hAnsi="Times New Roman" w:hint="eastAsia"/>
          <w:vanish/>
          <w:kern w:val="0"/>
        </w:rPr>
        <w:t>使用料等減免申請書</w:t>
      </w:r>
    </w:p>
    <w:p w14:paraId="24751381" w14:textId="77777777" w:rsidR="00621E9B" w:rsidRDefault="00621E9B">
      <w:pPr>
        <w:jc w:val="right"/>
        <w:rPr>
          <w:rFonts w:hAnsi="Times New Roman"/>
          <w:kern w:val="0"/>
        </w:rPr>
      </w:pPr>
    </w:p>
    <w:p w14:paraId="3A7A1375" w14:textId="77777777"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年　　月　　日　　</w:t>
      </w:r>
    </w:p>
    <w:p w14:paraId="78492FF0" w14:textId="77777777" w:rsidR="00621E9B" w:rsidRDefault="00621E9B">
      <w:pPr>
        <w:jc w:val="right"/>
        <w:rPr>
          <w:rFonts w:hAnsi="Times New Roman"/>
          <w:kern w:val="0"/>
        </w:rPr>
      </w:pPr>
    </w:p>
    <w:p w14:paraId="2AC1127C" w14:textId="77777777" w:rsidR="00621E9B" w:rsidRDefault="00D163F9">
      <w:pPr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　　　志布志市長　様</w:t>
      </w:r>
    </w:p>
    <w:p w14:paraId="4BEEE21B" w14:textId="77777777" w:rsidR="00621E9B" w:rsidRDefault="00621E9B">
      <w:pPr>
        <w:jc w:val="right"/>
        <w:rPr>
          <w:rFonts w:hAnsi="Times New Roman"/>
          <w:kern w:val="0"/>
        </w:rPr>
      </w:pPr>
    </w:p>
    <w:p w14:paraId="26651574" w14:textId="77777777"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申請者　</w:t>
      </w:r>
      <w:r w:rsidRPr="00621E9B">
        <w:rPr>
          <w:rFonts w:hAnsi="Times New Roman" w:hint="eastAsia"/>
          <w:spacing w:val="105"/>
          <w:kern w:val="0"/>
        </w:rPr>
        <w:t>住</w:t>
      </w:r>
      <w:r w:rsidRPr="00621E9B">
        <w:rPr>
          <w:rFonts w:hAnsi="Times New Roman" w:hint="eastAsia"/>
          <w:kern w:val="0"/>
        </w:rPr>
        <w:t xml:space="preserve">所　　　　　　　　　　　</w:t>
      </w:r>
    </w:p>
    <w:p w14:paraId="0EF4CF59" w14:textId="77777777" w:rsidR="00621E9B" w:rsidRDefault="00D163F9">
      <w:pPr>
        <w:jc w:val="right"/>
        <w:rPr>
          <w:rFonts w:hAnsi="Times New Roman"/>
          <w:kern w:val="0"/>
        </w:rPr>
      </w:pPr>
      <w:r w:rsidRPr="00621E9B">
        <w:rPr>
          <w:rFonts w:hAnsi="Times New Roman" w:hint="eastAsia"/>
          <w:spacing w:val="105"/>
          <w:kern w:val="0"/>
        </w:rPr>
        <w:t>氏</w:t>
      </w:r>
      <w:r w:rsidRPr="00621E9B">
        <w:rPr>
          <w:rFonts w:hAnsi="Times New Roman" w:hint="eastAsia"/>
          <w:kern w:val="0"/>
        </w:rPr>
        <w:t xml:space="preserve">名　　　　　　　　</w:t>
      </w:r>
      <w:r w:rsidR="003F75B5">
        <w:rPr>
          <w:rFonts w:hAnsi="Times New Roman" w:hint="eastAsia"/>
          <w:kern w:val="0"/>
        </w:rPr>
        <w:t xml:space="preserve">　</w:t>
      </w:r>
      <w:r w:rsidRPr="00621E9B">
        <w:rPr>
          <w:rFonts w:hAnsi="Times New Roman" w:hint="eastAsia"/>
          <w:kern w:val="0"/>
        </w:rPr>
        <w:t xml:space="preserve">　　</w:t>
      </w:r>
    </w:p>
    <w:p w14:paraId="60C33264" w14:textId="792CD01F" w:rsidR="00621E9B" w:rsidRDefault="00B10223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562C486" wp14:editId="2F9EC65E">
                <wp:simplePos x="0" y="0"/>
                <wp:positionH relativeFrom="column">
                  <wp:posOffset>3009900</wp:posOffset>
                </wp:positionH>
                <wp:positionV relativeFrom="paragraph">
                  <wp:posOffset>62865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4911" id="Group 2" o:spid="_x0000_s1026" style="position:absolute;left:0;text-align:left;margin-left:237pt;margin-top:4.95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" adj="2417" strokeweight=".5pt"/>
              </v:group>
            </w:pict>
          </mc:Fallback>
        </mc:AlternateContent>
      </w:r>
      <w:r w:rsidR="00D163F9" w:rsidRPr="00621E9B">
        <w:rPr>
          <w:rFonts w:hAnsi="Times New Roman"/>
          <w:kern w:val="0"/>
        </w:rPr>
        <w:fldChar w:fldCharType="begin"/>
      </w:r>
      <w:r w:rsidR="00D163F9" w:rsidRPr="00621E9B">
        <w:rPr>
          <w:rFonts w:hAnsi="Times New Roman"/>
          <w:kern w:val="0"/>
        </w:rPr>
        <w:instrText>eq \o \al(\s \up 11(</w:instrText>
      </w:r>
      <w:r w:rsidR="00D163F9" w:rsidRPr="00621E9B">
        <w:rPr>
          <w:rFonts w:hAnsi="Times New Roman" w:hint="eastAsia"/>
          <w:kern w:val="0"/>
        </w:rPr>
        <w:instrText>法人その他の団体にあっては、</w:instrText>
      </w:r>
      <w:r w:rsidR="00D163F9" w:rsidRPr="00621E9B">
        <w:rPr>
          <w:rFonts w:hAnsi="Times New Roman"/>
          <w:kern w:val="0"/>
        </w:rPr>
        <w:instrText>),\s \up 0(</w:instrText>
      </w:r>
      <w:r w:rsidR="00D163F9" w:rsidRPr="00621E9B">
        <w:rPr>
          <w:rFonts w:hAnsi="Times New Roman" w:hint="eastAsia"/>
          <w:kern w:val="0"/>
        </w:rPr>
        <w:instrText>主たる事務所の所在地、名称及</w:instrText>
      </w:r>
      <w:r w:rsidR="00D163F9" w:rsidRPr="00621E9B">
        <w:rPr>
          <w:rFonts w:hAnsi="Times New Roman"/>
          <w:kern w:val="0"/>
        </w:rPr>
        <w:instrText>),\s \up -11(</w:instrText>
      </w:r>
      <w:r w:rsidR="00D163F9" w:rsidRPr="00621E9B">
        <w:rPr>
          <w:rFonts w:hAnsi="Times New Roman" w:hint="eastAsia"/>
          <w:kern w:val="0"/>
        </w:rPr>
        <w:instrText>び代表者の氏名</w:instrText>
      </w:r>
      <w:r w:rsidR="00D163F9" w:rsidRPr="00621E9B">
        <w:rPr>
          <w:rFonts w:hAnsi="Times New Roman"/>
          <w:kern w:val="0"/>
        </w:rPr>
        <w:instrText>))</w:instrText>
      </w:r>
      <w:r w:rsidR="00D163F9" w:rsidRPr="00621E9B">
        <w:rPr>
          <w:rFonts w:hAnsi="Times New Roman"/>
          <w:kern w:val="0"/>
        </w:rPr>
        <w:fldChar w:fldCharType="end"/>
      </w:r>
      <w:r w:rsidR="00D163F9" w:rsidRPr="00621E9B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D163F9" w:rsidRPr="00621E9B">
        <w:rPr>
          <w:rFonts w:hAnsi="Times New Roman" w:hint="eastAsia"/>
          <w:kern w:val="0"/>
        </w:rPr>
        <w:t xml:space="preserve">　　　</w:t>
      </w:r>
    </w:p>
    <w:p w14:paraId="3B7114D9" w14:textId="77777777" w:rsidR="00621E9B" w:rsidRDefault="00621E9B">
      <w:pPr>
        <w:spacing w:line="500" w:lineRule="exact"/>
        <w:jc w:val="right"/>
        <w:rPr>
          <w:rFonts w:hAnsi="Times New Roman"/>
          <w:kern w:val="0"/>
        </w:rPr>
      </w:pPr>
    </w:p>
    <w:p w14:paraId="7C399F98" w14:textId="77777777" w:rsidR="00D163F9" w:rsidRPr="00621E9B" w:rsidRDefault="00D163F9">
      <w:pPr>
        <w:spacing w:after="105" w:line="500" w:lineRule="exact"/>
        <w:rPr>
          <w:rFonts w:hAnsi="Times New Roman"/>
          <w:kern w:val="0"/>
        </w:rPr>
      </w:pPr>
      <w:r w:rsidRPr="00621E9B">
        <w:rPr>
          <w:rFonts w:hAnsi="Times New Roman" w:hint="eastAsia"/>
          <w:kern w:val="0"/>
        </w:rPr>
        <w:t xml:space="preserve">　　次のとおり</w:t>
      </w:r>
      <w:r w:rsidRPr="00621E9B">
        <w:rPr>
          <w:rFonts w:hAnsi="Times New Roman"/>
          <w:kern w:val="0"/>
        </w:rPr>
        <w:fldChar w:fldCharType="begin"/>
      </w:r>
      <w:r w:rsidRPr="00621E9B">
        <w:rPr>
          <w:rFonts w:hAnsi="Times New Roman"/>
          <w:kern w:val="0"/>
        </w:rPr>
        <w:instrText>eq \o \ad(\s \up 6(</w:instrText>
      </w:r>
      <w:r w:rsidRPr="00621E9B">
        <w:rPr>
          <w:rFonts w:hAnsi="Times New Roman" w:hint="eastAsia"/>
          <w:kern w:val="0"/>
        </w:rPr>
        <w:instrText>使用料</w:instrText>
      </w:r>
      <w:r w:rsidRPr="00621E9B">
        <w:rPr>
          <w:rFonts w:hAnsi="Times New Roman"/>
          <w:kern w:val="0"/>
        </w:rPr>
        <w:instrText>),\s \up -6(</w:instrText>
      </w:r>
      <w:r w:rsidRPr="00621E9B">
        <w:rPr>
          <w:rFonts w:hAnsi="Times New Roman" w:hint="eastAsia"/>
          <w:kern w:val="0"/>
        </w:rPr>
        <w:instrText>占用料</w:instrText>
      </w:r>
      <w:r w:rsidRPr="00621E9B">
        <w:rPr>
          <w:rFonts w:hAnsi="Times New Roman"/>
          <w:kern w:val="0"/>
        </w:rPr>
        <w:instrText>))</w:instrText>
      </w:r>
      <w:r w:rsidRPr="00621E9B">
        <w:rPr>
          <w:rFonts w:hAnsi="Times New Roman"/>
          <w:kern w:val="0"/>
        </w:rPr>
        <w:fldChar w:fldCharType="end"/>
      </w:r>
      <w:r w:rsidRPr="00621E9B">
        <w:rPr>
          <w:rFonts w:hAnsi="Times New Roman" w:hint="eastAsia"/>
          <w:vanish/>
          <w:kern w:val="0"/>
        </w:rPr>
        <w:t>使用料占用料</w:t>
      </w:r>
      <w:r w:rsidRPr="00621E9B">
        <w:rPr>
          <w:rFonts w:hAnsi="Times New Roman" w:hint="eastAsia"/>
          <w:kern w:val="0"/>
        </w:rPr>
        <w:t>を減免くださるよう申請します。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D163F9" w:rsidRPr="00621E9B" w14:paraId="65D93CE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9AC9775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3B4C7A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都市公園又は公園施設</w:t>
            </w:r>
          </w:p>
        </w:tc>
        <w:tc>
          <w:tcPr>
            <w:tcW w:w="5880" w:type="dxa"/>
            <w:vAlign w:val="center"/>
          </w:tcPr>
          <w:p w14:paraId="66F1D084" w14:textId="77777777" w:rsidR="00D163F9" w:rsidRPr="00621E9B" w:rsidRDefault="00D163F9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163F9" w:rsidRPr="00621E9B" w14:paraId="258B250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A017747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549BC15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使用又は占用の目的</w:t>
            </w:r>
          </w:p>
        </w:tc>
        <w:tc>
          <w:tcPr>
            <w:tcW w:w="5880" w:type="dxa"/>
            <w:vAlign w:val="center"/>
          </w:tcPr>
          <w:p w14:paraId="78C12A92" w14:textId="77777777" w:rsidR="00D163F9" w:rsidRPr="00621E9B" w:rsidRDefault="00D163F9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163F9" w:rsidRPr="00621E9B" w14:paraId="4F683A8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6618D02A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0F6CBCC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使用又は占用の期間</w:t>
            </w:r>
          </w:p>
        </w:tc>
        <w:tc>
          <w:tcPr>
            <w:tcW w:w="5880" w:type="dxa"/>
            <w:vAlign w:val="center"/>
          </w:tcPr>
          <w:p w14:paraId="76F54A91" w14:textId="77777777" w:rsidR="00621E9B" w:rsidRDefault="00D163F9">
            <w:pPr>
              <w:spacing w:line="280" w:lineRule="exact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14:paraId="3B3A8760" w14:textId="77777777" w:rsidR="00D163F9" w:rsidRPr="00621E9B" w:rsidRDefault="00D163F9">
            <w:pPr>
              <w:spacing w:line="280" w:lineRule="exact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D163F9" w:rsidRPr="00621E9B" w14:paraId="55204B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6C9A1FE9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FC729CC" w14:textId="77777777" w:rsidR="00D163F9" w:rsidRPr="00621E9B" w:rsidRDefault="00D163F9">
            <w:pPr>
              <w:spacing w:line="28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減免を受けようとする理由</w:t>
            </w:r>
          </w:p>
        </w:tc>
        <w:tc>
          <w:tcPr>
            <w:tcW w:w="5880" w:type="dxa"/>
            <w:vAlign w:val="center"/>
          </w:tcPr>
          <w:p w14:paraId="469B7690" w14:textId="77777777" w:rsidR="00D163F9" w:rsidRPr="00621E9B" w:rsidRDefault="00D163F9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tr w:rsidR="00D163F9" w:rsidRPr="00621E9B" w14:paraId="01EA64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2EE07A6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0A85807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所定使用料等の金額</w:t>
            </w:r>
          </w:p>
        </w:tc>
        <w:tc>
          <w:tcPr>
            <w:tcW w:w="5880" w:type="dxa"/>
            <w:vAlign w:val="center"/>
          </w:tcPr>
          <w:p w14:paraId="2545CD86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D163F9" w:rsidRPr="00621E9B" w14:paraId="1888781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1819706C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2FAA5E5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減免申請額</w:t>
            </w:r>
          </w:p>
        </w:tc>
        <w:tc>
          <w:tcPr>
            <w:tcW w:w="5880" w:type="dxa"/>
            <w:vAlign w:val="center"/>
          </w:tcPr>
          <w:p w14:paraId="04BB17B0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D163F9" w:rsidRPr="00621E9B" w14:paraId="556F9FD6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673797F" w14:textId="77777777" w:rsidR="00D163F9" w:rsidRPr="00621E9B" w:rsidRDefault="00D163F9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708DBFF" w14:textId="77777777" w:rsidR="00D163F9" w:rsidRPr="00621E9B" w:rsidRDefault="00D163F9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621E9B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14:paraId="09EC9DD5" w14:textId="77777777" w:rsidR="00D163F9" w:rsidRPr="00621E9B" w:rsidRDefault="00D163F9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</w:tbl>
    <w:p w14:paraId="3653BC12" w14:textId="77777777" w:rsidR="00D163F9" w:rsidRPr="00621E9B" w:rsidRDefault="00D163F9">
      <w:pPr>
        <w:rPr>
          <w:rFonts w:hAnsi="Times New Roman"/>
        </w:rPr>
      </w:pPr>
    </w:p>
    <w:sectPr w:rsidR="00D163F9" w:rsidRPr="00621E9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2077" w14:textId="77777777" w:rsidR="000D0A54" w:rsidRDefault="000D0A54">
      <w:r>
        <w:separator/>
      </w:r>
    </w:p>
  </w:endnote>
  <w:endnote w:type="continuationSeparator" w:id="0">
    <w:p w14:paraId="156442F3" w14:textId="77777777" w:rsidR="000D0A54" w:rsidRDefault="000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152E" w14:textId="77777777" w:rsidR="000D0A54" w:rsidRDefault="000D0A54">
      <w:r>
        <w:separator/>
      </w:r>
    </w:p>
  </w:footnote>
  <w:footnote w:type="continuationSeparator" w:id="0">
    <w:p w14:paraId="641B37C2" w14:textId="77777777" w:rsidR="000D0A54" w:rsidRDefault="000D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63F9"/>
    <w:rsid w:val="000D0A54"/>
    <w:rsid w:val="003F75B5"/>
    <w:rsid w:val="00621E9B"/>
    <w:rsid w:val="006C7CB8"/>
    <w:rsid w:val="007A5059"/>
    <w:rsid w:val="00B10223"/>
    <w:rsid w:val="00B1121D"/>
    <w:rsid w:val="00D163F9"/>
    <w:rsid w:val="00F04785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212B3"/>
  <w14:defaultImageDpi w14:val="0"/>
  <w15:docId w15:val="{021C22D7-0637-4E2F-88D5-41E21C06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幹</dc:creator>
  <cp:keywords/>
  <dc:description/>
  <cp:lastModifiedBy>福岡 幹</cp:lastModifiedBy>
  <cp:revision>2</cp:revision>
  <cp:lastPrinted>2007-08-31T13:29:00Z</cp:lastPrinted>
  <dcterms:created xsi:type="dcterms:W3CDTF">2024-10-21T04:53:00Z</dcterms:created>
  <dcterms:modified xsi:type="dcterms:W3CDTF">2024-10-21T04:53:00Z</dcterms:modified>
</cp:coreProperties>
</file>