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67759" w14:textId="45C146AC" w:rsidR="00E978A6" w:rsidRPr="00C54231" w:rsidRDefault="00E978A6" w:rsidP="00E978A6">
      <w:pPr>
        <w:rPr>
          <w:rFonts w:hAnsi="ＭＳ 明朝"/>
          <w:sz w:val="24"/>
          <w:szCs w:val="24"/>
        </w:rPr>
      </w:pPr>
      <w:r w:rsidRPr="00C54231">
        <w:rPr>
          <w:rFonts w:hAnsi="ＭＳ 明朝" w:hint="eastAsia"/>
          <w:sz w:val="24"/>
          <w:szCs w:val="24"/>
        </w:rPr>
        <w:t>別記様式</w:t>
      </w:r>
      <w:r w:rsidR="005C09BE" w:rsidRPr="00C54231">
        <w:rPr>
          <w:rFonts w:hAnsi="ＭＳ 明朝" w:hint="eastAsia"/>
          <w:sz w:val="24"/>
          <w:szCs w:val="24"/>
        </w:rPr>
        <w:t>３</w:t>
      </w:r>
      <w:r w:rsidRPr="00C54231">
        <w:rPr>
          <w:rFonts w:hAnsi="ＭＳ 明朝" w:hint="eastAsia"/>
          <w:sz w:val="24"/>
          <w:szCs w:val="24"/>
        </w:rPr>
        <w:t>（第</w:t>
      </w:r>
      <w:r w:rsidR="005C09BE" w:rsidRPr="00C54231">
        <w:rPr>
          <w:rFonts w:hAnsi="ＭＳ 明朝" w:hint="eastAsia"/>
          <w:sz w:val="24"/>
          <w:szCs w:val="24"/>
        </w:rPr>
        <w:t>７条</w:t>
      </w:r>
      <w:r w:rsidRPr="00C54231">
        <w:rPr>
          <w:rFonts w:hAnsi="ＭＳ 明朝" w:hint="eastAsia"/>
          <w:sz w:val="24"/>
          <w:szCs w:val="24"/>
        </w:rPr>
        <w:t>関係）</w:t>
      </w:r>
    </w:p>
    <w:p w14:paraId="7F6D6D1E" w14:textId="77777777" w:rsidR="00E978A6" w:rsidRPr="00C54231" w:rsidRDefault="00E978A6" w:rsidP="00E978A6">
      <w:pPr>
        <w:rPr>
          <w:rFonts w:hAnsi="ＭＳ 明朝"/>
          <w:sz w:val="24"/>
          <w:szCs w:val="24"/>
        </w:rPr>
      </w:pPr>
    </w:p>
    <w:p w14:paraId="2400054C" w14:textId="77777777" w:rsidR="00E978A6" w:rsidRPr="00C54231" w:rsidRDefault="00E978A6" w:rsidP="00E978A6">
      <w:pPr>
        <w:ind w:left="240" w:hangingChars="100" w:hanging="240"/>
        <w:jc w:val="center"/>
        <w:rPr>
          <w:rFonts w:hAnsi="ＭＳ 明朝"/>
          <w:sz w:val="24"/>
          <w:szCs w:val="24"/>
        </w:rPr>
      </w:pPr>
      <w:r w:rsidRPr="00C54231">
        <w:rPr>
          <w:rFonts w:hAnsi="ＭＳ 明朝" w:hint="eastAsia"/>
          <w:sz w:val="24"/>
          <w:szCs w:val="24"/>
        </w:rPr>
        <w:t xml:space="preserve">　　誓　約　書</w:t>
      </w:r>
    </w:p>
    <w:p w14:paraId="2FD7EF94" w14:textId="77777777" w:rsidR="00E978A6" w:rsidRPr="00C54231" w:rsidRDefault="00E978A6" w:rsidP="00E978A6">
      <w:pPr>
        <w:ind w:left="240" w:hangingChars="100" w:hanging="240"/>
        <w:rPr>
          <w:rFonts w:hAnsi="ＭＳ 明朝"/>
          <w:sz w:val="24"/>
          <w:szCs w:val="24"/>
        </w:rPr>
      </w:pPr>
    </w:p>
    <w:p w14:paraId="0A0ED8BC" w14:textId="08D9CAED" w:rsidR="00E978A6" w:rsidRPr="00C54231" w:rsidRDefault="00E978A6" w:rsidP="00E978A6">
      <w:pPr>
        <w:rPr>
          <w:rFonts w:hAnsi="ＭＳ 明朝"/>
          <w:sz w:val="24"/>
          <w:szCs w:val="24"/>
        </w:rPr>
      </w:pPr>
      <w:r w:rsidRPr="00C54231">
        <w:rPr>
          <w:rFonts w:hAnsi="ＭＳ 明朝" w:hint="eastAsia"/>
          <w:sz w:val="24"/>
          <w:szCs w:val="24"/>
        </w:rPr>
        <w:t xml:space="preserve">　志布志市商工業開業支援事業補助金を申請するに当たり、下記のとおり誓約します。</w:t>
      </w:r>
    </w:p>
    <w:p w14:paraId="769D6136" w14:textId="77777777" w:rsidR="00E978A6" w:rsidRPr="00C54231" w:rsidRDefault="00E978A6" w:rsidP="00E978A6">
      <w:pPr>
        <w:rPr>
          <w:rFonts w:hAnsi="ＭＳ 明朝"/>
          <w:sz w:val="24"/>
          <w:szCs w:val="24"/>
        </w:rPr>
      </w:pPr>
    </w:p>
    <w:p w14:paraId="0EA7484F" w14:textId="77777777" w:rsidR="00E978A6" w:rsidRPr="00C54231" w:rsidRDefault="00E978A6" w:rsidP="00E978A6">
      <w:pPr>
        <w:jc w:val="center"/>
        <w:rPr>
          <w:rFonts w:hAnsi="ＭＳ 明朝"/>
          <w:sz w:val="24"/>
          <w:szCs w:val="24"/>
        </w:rPr>
      </w:pPr>
      <w:r w:rsidRPr="00C54231">
        <w:rPr>
          <w:rFonts w:hAnsi="ＭＳ 明朝" w:hint="eastAsia"/>
          <w:sz w:val="24"/>
          <w:szCs w:val="24"/>
        </w:rPr>
        <w:t>記</w:t>
      </w:r>
    </w:p>
    <w:p w14:paraId="428DC38F" w14:textId="77777777" w:rsidR="00E978A6" w:rsidRPr="00C54231" w:rsidRDefault="00E978A6" w:rsidP="00E978A6">
      <w:pPr>
        <w:rPr>
          <w:rFonts w:hAnsi="ＭＳ 明朝"/>
          <w:sz w:val="24"/>
          <w:szCs w:val="24"/>
        </w:rPr>
      </w:pPr>
    </w:p>
    <w:p w14:paraId="53941C04" w14:textId="32062F6F" w:rsidR="00E978A6" w:rsidRPr="00C54231" w:rsidRDefault="00E978A6" w:rsidP="00E978A6">
      <w:pPr>
        <w:ind w:left="240" w:hangingChars="100" w:hanging="240"/>
        <w:rPr>
          <w:rFonts w:hAnsi="ＭＳ 明朝"/>
          <w:sz w:val="24"/>
          <w:szCs w:val="24"/>
        </w:rPr>
      </w:pPr>
      <w:r w:rsidRPr="00C54231">
        <w:rPr>
          <w:rFonts w:hAnsi="ＭＳ 明朝" w:hint="eastAsia"/>
          <w:sz w:val="24"/>
          <w:szCs w:val="24"/>
        </w:rPr>
        <w:t>１　私は、志布志市商工会もしくは、他の市町村商工会が「特定創業支援事業」に基づき実施する創業支援セミナー等を受講しています。または、補助金交付決定翌年度末までに受講します。</w:t>
      </w:r>
    </w:p>
    <w:p w14:paraId="7403A1D6" w14:textId="77777777" w:rsidR="00E978A6" w:rsidRPr="00C54231" w:rsidRDefault="00E978A6" w:rsidP="00E978A6">
      <w:pPr>
        <w:ind w:left="240" w:hangingChars="100" w:hanging="240"/>
        <w:rPr>
          <w:rFonts w:hAnsi="ＭＳ 明朝"/>
          <w:sz w:val="24"/>
          <w:szCs w:val="24"/>
        </w:rPr>
      </w:pPr>
    </w:p>
    <w:p w14:paraId="4A648D85" w14:textId="38F07620" w:rsidR="00E978A6" w:rsidRPr="00C54231" w:rsidRDefault="00E978A6" w:rsidP="00E978A6">
      <w:pPr>
        <w:ind w:left="240" w:hangingChars="100" w:hanging="240"/>
        <w:rPr>
          <w:rFonts w:hAnsi="ＭＳ 明朝"/>
          <w:sz w:val="24"/>
          <w:szCs w:val="24"/>
        </w:rPr>
      </w:pPr>
      <w:r w:rsidRPr="00C54231">
        <w:rPr>
          <w:rFonts w:hAnsi="ＭＳ 明朝" w:hint="eastAsia"/>
          <w:sz w:val="24"/>
          <w:szCs w:val="24"/>
        </w:rPr>
        <w:t>２　私は</w:t>
      </w:r>
      <w:r w:rsidR="008E49B4" w:rsidRPr="00C54231">
        <w:rPr>
          <w:rFonts w:hAnsi="ＭＳ 明朝" w:hint="eastAsia"/>
          <w:sz w:val="24"/>
          <w:szCs w:val="24"/>
        </w:rPr>
        <w:t>、補助金交付決定後、事業実施年度の翌年度並びに３年後の年度に市の実施するフォローアップ指導会に</w:t>
      </w:r>
      <w:r w:rsidR="006B1A81" w:rsidRPr="00C54231">
        <w:rPr>
          <w:rFonts w:hAnsi="ＭＳ 明朝" w:hint="eastAsia"/>
          <w:sz w:val="24"/>
          <w:szCs w:val="24"/>
        </w:rPr>
        <w:t>必要な調査等に応じます。</w:t>
      </w:r>
    </w:p>
    <w:p w14:paraId="0E960E0C" w14:textId="77777777" w:rsidR="00E978A6" w:rsidRPr="00C54231" w:rsidRDefault="00E978A6" w:rsidP="00E978A6">
      <w:pPr>
        <w:ind w:left="240" w:hangingChars="100" w:hanging="240"/>
        <w:rPr>
          <w:rFonts w:hAnsi="ＭＳ 明朝"/>
          <w:sz w:val="24"/>
          <w:szCs w:val="24"/>
        </w:rPr>
      </w:pPr>
    </w:p>
    <w:p w14:paraId="3E4AECF9" w14:textId="77777777" w:rsidR="008E49B4" w:rsidRPr="00C54231" w:rsidRDefault="00E978A6" w:rsidP="008E49B4">
      <w:pPr>
        <w:ind w:left="240" w:hangingChars="100" w:hanging="240"/>
        <w:rPr>
          <w:rFonts w:hAnsi="ＭＳ 明朝"/>
          <w:sz w:val="24"/>
          <w:szCs w:val="24"/>
        </w:rPr>
      </w:pPr>
      <w:r w:rsidRPr="00C54231">
        <w:rPr>
          <w:rFonts w:hAnsi="ＭＳ 明朝" w:hint="eastAsia"/>
          <w:sz w:val="24"/>
          <w:szCs w:val="24"/>
        </w:rPr>
        <w:t xml:space="preserve">３　</w:t>
      </w:r>
      <w:r w:rsidR="008E49B4" w:rsidRPr="00C54231">
        <w:rPr>
          <w:rFonts w:hAnsi="ＭＳ 明朝" w:hint="eastAsia"/>
          <w:sz w:val="24"/>
          <w:szCs w:val="24"/>
        </w:rPr>
        <w:t>私は、事業開始後３年以内に、自己の都合によって事業所等を移設したと</w:t>
      </w:r>
    </w:p>
    <w:p w14:paraId="2DA596F6" w14:textId="22C11598" w:rsidR="00E978A6" w:rsidRPr="00C54231" w:rsidRDefault="008E49B4" w:rsidP="008E49B4">
      <w:pPr>
        <w:ind w:leftChars="100" w:left="210"/>
        <w:rPr>
          <w:rFonts w:hAnsi="ＭＳ 明朝"/>
          <w:sz w:val="24"/>
          <w:szCs w:val="24"/>
        </w:rPr>
      </w:pPr>
      <w:r w:rsidRPr="00C54231">
        <w:rPr>
          <w:rFonts w:hAnsi="ＭＳ 明朝" w:hint="eastAsia"/>
          <w:sz w:val="24"/>
          <w:szCs w:val="24"/>
        </w:rPr>
        <w:t>き又は廃業したときは、開業していた期間に応じ、次の表に定める額を返還します。</w:t>
      </w:r>
    </w:p>
    <w:p w14:paraId="64662B47" w14:textId="77777777" w:rsidR="005C09BE" w:rsidRPr="00C54231" w:rsidRDefault="005C09BE" w:rsidP="008E49B4">
      <w:pPr>
        <w:ind w:leftChars="100" w:left="210"/>
        <w:rPr>
          <w:rFonts w:hAnsi="ＭＳ 明朝"/>
          <w:sz w:val="24"/>
          <w:szCs w:val="24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3969"/>
        <w:gridCol w:w="3827"/>
      </w:tblGrid>
      <w:tr w:rsidR="00C54231" w:rsidRPr="00C54231" w14:paraId="1D524851" w14:textId="77777777" w:rsidTr="000A0D5B">
        <w:tc>
          <w:tcPr>
            <w:tcW w:w="3969" w:type="dxa"/>
          </w:tcPr>
          <w:p w14:paraId="59DF8C36" w14:textId="77777777" w:rsidR="008E49B4" w:rsidRPr="00C54231" w:rsidRDefault="008E49B4" w:rsidP="000A0D5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C54231">
              <w:rPr>
                <w:rFonts w:hAnsi="ＭＳ 明朝" w:hint="eastAsia"/>
                <w:sz w:val="24"/>
                <w:szCs w:val="24"/>
              </w:rPr>
              <w:t>開業した期間</w:t>
            </w:r>
          </w:p>
        </w:tc>
        <w:tc>
          <w:tcPr>
            <w:tcW w:w="3827" w:type="dxa"/>
          </w:tcPr>
          <w:p w14:paraId="7012D3BF" w14:textId="77777777" w:rsidR="008E49B4" w:rsidRPr="00C54231" w:rsidRDefault="008E49B4" w:rsidP="000A0D5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C54231">
              <w:rPr>
                <w:rFonts w:hAnsi="ＭＳ 明朝" w:hint="eastAsia"/>
                <w:sz w:val="24"/>
                <w:szCs w:val="24"/>
              </w:rPr>
              <w:t>返還を求める額</w:t>
            </w:r>
          </w:p>
        </w:tc>
      </w:tr>
      <w:tr w:rsidR="00C54231" w:rsidRPr="00C54231" w14:paraId="1ACB9D26" w14:textId="77777777" w:rsidTr="000A0D5B">
        <w:tc>
          <w:tcPr>
            <w:tcW w:w="3969" w:type="dxa"/>
          </w:tcPr>
          <w:p w14:paraId="78ACFDB3" w14:textId="77777777" w:rsidR="008E49B4" w:rsidRPr="00C54231" w:rsidRDefault="008E49B4" w:rsidP="000A0D5B">
            <w:pPr>
              <w:rPr>
                <w:rFonts w:hAnsi="ＭＳ 明朝"/>
                <w:sz w:val="24"/>
                <w:szCs w:val="24"/>
              </w:rPr>
            </w:pPr>
            <w:r w:rsidRPr="00C54231">
              <w:rPr>
                <w:rFonts w:hAnsi="ＭＳ 明朝" w:hint="eastAsia"/>
                <w:sz w:val="24"/>
                <w:szCs w:val="24"/>
              </w:rPr>
              <w:t>１年未満</w:t>
            </w:r>
          </w:p>
        </w:tc>
        <w:tc>
          <w:tcPr>
            <w:tcW w:w="3827" w:type="dxa"/>
          </w:tcPr>
          <w:p w14:paraId="1F8DB7A9" w14:textId="77777777" w:rsidR="008E49B4" w:rsidRPr="00C54231" w:rsidRDefault="008E49B4" w:rsidP="000A0D5B">
            <w:pPr>
              <w:rPr>
                <w:rFonts w:hAnsi="ＭＳ 明朝"/>
                <w:sz w:val="24"/>
                <w:szCs w:val="24"/>
              </w:rPr>
            </w:pPr>
            <w:r w:rsidRPr="00C54231">
              <w:rPr>
                <w:rFonts w:hAnsi="ＭＳ 明朝" w:hint="eastAsia"/>
                <w:sz w:val="24"/>
                <w:szCs w:val="24"/>
              </w:rPr>
              <w:t>交付決定額の100分の80</w:t>
            </w:r>
          </w:p>
        </w:tc>
      </w:tr>
      <w:tr w:rsidR="00C54231" w:rsidRPr="00C54231" w14:paraId="08EC06C4" w14:textId="77777777" w:rsidTr="000A0D5B">
        <w:tc>
          <w:tcPr>
            <w:tcW w:w="3969" w:type="dxa"/>
          </w:tcPr>
          <w:p w14:paraId="10586A9D" w14:textId="77777777" w:rsidR="008E49B4" w:rsidRPr="00C54231" w:rsidRDefault="008E49B4" w:rsidP="000A0D5B">
            <w:pPr>
              <w:rPr>
                <w:rFonts w:hAnsi="ＭＳ 明朝"/>
                <w:sz w:val="24"/>
                <w:szCs w:val="24"/>
              </w:rPr>
            </w:pPr>
            <w:r w:rsidRPr="00C54231">
              <w:rPr>
                <w:rFonts w:hAnsi="ＭＳ 明朝" w:hint="eastAsia"/>
                <w:sz w:val="24"/>
                <w:szCs w:val="24"/>
              </w:rPr>
              <w:t>１年以上２年未満</w:t>
            </w:r>
          </w:p>
        </w:tc>
        <w:tc>
          <w:tcPr>
            <w:tcW w:w="3827" w:type="dxa"/>
          </w:tcPr>
          <w:p w14:paraId="2AFEB82B" w14:textId="77777777" w:rsidR="008E49B4" w:rsidRPr="00C54231" w:rsidRDefault="008E49B4" w:rsidP="000A0D5B">
            <w:pPr>
              <w:rPr>
                <w:rFonts w:hAnsi="ＭＳ 明朝"/>
                <w:sz w:val="24"/>
                <w:szCs w:val="24"/>
              </w:rPr>
            </w:pPr>
            <w:r w:rsidRPr="00C54231">
              <w:rPr>
                <w:rFonts w:hAnsi="ＭＳ 明朝" w:hint="eastAsia"/>
                <w:sz w:val="24"/>
                <w:szCs w:val="24"/>
              </w:rPr>
              <w:t>交付決定額の100分の50</w:t>
            </w:r>
          </w:p>
        </w:tc>
      </w:tr>
      <w:tr w:rsidR="008E49B4" w:rsidRPr="00C54231" w14:paraId="51941F3F" w14:textId="77777777" w:rsidTr="000A0D5B">
        <w:tc>
          <w:tcPr>
            <w:tcW w:w="3969" w:type="dxa"/>
          </w:tcPr>
          <w:p w14:paraId="61CC4912" w14:textId="77777777" w:rsidR="008E49B4" w:rsidRPr="00C54231" w:rsidRDefault="008E49B4" w:rsidP="000A0D5B">
            <w:pPr>
              <w:rPr>
                <w:rFonts w:hAnsi="ＭＳ 明朝"/>
                <w:sz w:val="24"/>
                <w:szCs w:val="24"/>
              </w:rPr>
            </w:pPr>
            <w:r w:rsidRPr="00C54231">
              <w:rPr>
                <w:rFonts w:hAnsi="ＭＳ 明朝" w:hint="eastAsia"/>
                <w:sz w:val="24"/>
                <w:szCs w:val="24"/>
              </w:rPr>
              <w:t>２年以上３年未満</w:t>
            </w:r>
          </w:p>
        </w:tc>
        <w:tc>
          <w:tcPr>
            <w:tcW w:w="3827" w:type="dxa"/>
          </w:tcPr>
          <w:p w14:paraId="751C1665" w14:textId="77777777" w:rsidR="008E49B4" w:rsidRPr="00C54231" w:rsidRDefault="008E49B4" w:rsidP="000A0D5B">
            <w:pPr>
              <w:rPr>
                <w:rFonts w:hAnsi="ＭＳ 明朝"/>
                <w:sz w:val="24"/>
                <w:szCs w:val="24"/>
              </w:rPr>
            </w:pPr>
            <w:r w:rsidRPr="00C54231">
              <w:rPr>
                <w:rFonts w:hAnsi="ＭＳ 明朝" w:hint="eastAsia"/>
                <w:sz w:val="24"/>
                <w:szCs w:val="24"/>
              </w:rPr>
              <w:t>交付決定額の100分の30</w:t>
            </w:r>
          </w:p>
        </w:tc>
      </w:tr>
    </w:tbl>
    <w:p w14:paraId="449D2279" w14:textId="50AE773B" w:rsidR="00E978A6" w:rsidRPr="00C54231" w:rsidRDefault="00E978A6" w:rsidP="00E978A6">
      <w:pPr>
        <w:ind w:left="240" w:hangingChars="100" w:hanging="240"/>
        <w:rPr>
          <w:rFonts w:hAnsi="ＭＳ 明朝"/>
          <w:sz w:val="24"/>
          <w:szCs w:val="24"/>
        </w:rPr>
      </w:pPr>
    </w:p>
    <w:p w14:paraId="50530BD2" w14:textId="77777777" w:rsidR="00E978A6" w:rsidRPr="00C54231" w:rsidRDefault="00E978A6" w:rsidP="00E978A6">
      <w:pPr>
        <w:ind w:left="240" w:hangingChars="100" w:hanging="240"/>
        <w:rPr>
          <w:rFonts w:hAnsi="ＭＳ 明朝"/>
          <w:sz w:val="24"/>
          <w:szCs w:val="24"/>
        </w:rPr>
      </w:pPr>
    </w:p>
    <w:p w14:paraId="1CF95AF2" w14:textId="77777777" w:rsidR="00E978A6" w:rsidRPr="00C54231" w:rsidRDefault="00E978A6" w:rsidP="00E978A6">
      <w:pPr>
        <w:ind w:left="240" w:hangingChars="100" w:hanging="240"/>
        <w:jc w:val="right"/>
        <w:rPr>
          <w:rFonts w:hAnsi="ＭＳ 明朝"/>
          <w:sz w:val="24"/>
          <w:szCs w:val="24"/>
        </w:rPr>
      </w:pPr>
      <w:r w:rsidRPr="00C54231">
        <w:rPr>
          <w:rFonts w:hAnsi="ＭＳ 明朝" w:hint="eastAsia"/>
          <w:sz w:val="24"/>
          <w:szCs w:val="24"/>
        </w:rPr>
        <w:t xml:space="preserve">令和　　年　　月　　日　</w:t>
      </w:r>
    </w:p>
    <w:p w14:paraId="2522BFB8" w14:textId="77777777" w:rsidR="00E978A6" w:rsidRPr="00C54231" w:rsidRDefault="00E978A6" w:rsidP="00E978A6">
      <w:pPr>
        <w:ind w:left="240" w:hangingChars="100" w:hanging="240"/>
        <w:rPr>
          <w:rFonts w:hAnsi="ＭＳ 明朝"/>
          <w:sz w:val="24"/>
          <w:szCs w:val="24"/>
        </w:rPr>
      </w:pPr>
    </w:p>
    <w:p w14:paraId="4121CC76" w14:textId="77777777" w:rsidR="00E978A6" w:rsidRPr="00C54231" w:rsidRDefault="00E978A6" w:rsidP="00E978A6">
      <w:pPr>
        <w:ind w:left="240" w:hangingChars="100" w:hanging="240"/>
        <w:rPr>
          <w:rFonts w:hAnsi="ＭＳ 明朝"/>
          <w:sz w:val="24"/>
          <w:szCs w:val="24"/>
        </w:rPr>
      </w:pPr>
      <w:r w:rsidRPr="00C54231">
        <w:rPr>
          <w:rFonts w:hAnsi="ＭＳ 明朝" w:hint="eastAsia"/>
          <w:sz w:val="24"/>
          <w:szCs w:val="24"/>
        </w:rPr>
        <w:t xml:space="preserve">　志布志市長　　下　平　晴　行　様</w:t>
      </w:r>
    </w:p>
    <w:p w14:paraId="48ADA3CF" w14:textId="77777777" w:rsidR="00E978A6" w:rsidRPr="00C54231" w:rsidRDefault="00E978A6" w:rsidP="00E978A6">
      <w:pPr>
        <w:ind w:left="240" w:hangingChars="100" w:hanging="240"/>
        <w:rPr>
          <w:rFonts w:hAnsi="ＭＳ 明朝"/>
          <w:sz w:val="24"/>
          <w:szCs w:val="24"/>
        </w:rPr>
      </w:pPr>
    </w:p>
    <w:p w14:paraId="487206FA" w14:textId="77777777" w:rsidR="00E978A6" w:rsidRPr="00C54231" w:rsidRDefault="00E978A6" w:rsidP="00E978A6">
      <w:pPr>
        <w:ind w:left="240" w:hangingChars="100" w:hanging="240"/>
        <w:jc w:val="right"/>
        <w:rPr>
          <w:rFonts w:hAnsi="ＭＳ 明朝"/>
          <w:sz w:val="24"/>
          <w:szCs w:val="24"/>
        </w:rPr>
      </w:pPr>
      <w:r w:rsidRPr="00C54231">
        <w:rPr>
          <w:rFonts w:hAnsi="ＭＳ 明朝" w:hint="eastAsia"/>
          <w:sz w:val="24"/>
          <w:szCs w:val="24"/>
        </w:rPr>
        <w:t xml:space="preserve">住　　所　　　　　　　　　　　　</w:t>
      </w:r>
    </w:p>
    <w:p w14:paraId="5982894C" w14:textId="77777777" w:rsidR="00E978A6" w:rsidRPr="00C54231" w:rsidRDefault="00E978A6" w:rsidP="00E978A6">
      <w:pPr>
        <w:ind w:left="240" w:hangingChars="100" w:hanging="240"/>
        <w:rPr>
          <w:rFonts w:hAnsi="ＭＳ 明朝"/>
          <w:sz w:val="24"/>
          <w:szCs w:val="24"/>
        </w:rPr>
      </w:pPr>
    </w:p>
    <w:p w14:paraId="7FDA18B3" w14:textId="77777777" w:rsidR="00E978A6" w:rsidRPr="00C54231" w:rsidRDefault="00E978A6" w:rsidP="00E978A6">
      <w:pPr>
        <w:ind w:left="240" w:hangingChars="100" w:hanging="240"/>
        <w:jc w:val="right"/>
        <w:rPr>
          <w:rFonts w:hAnsi="ＭＳ 明朝"/>
          <w:sz w:val="24"/>
          <w:szCs w:val="24"/>
        </w:rPr>
      </w:pPr>
      <w:r w:rsidRPr="00C54231">
        <w:rPr>
          <w:rFonts w:hAnsi="ＭＳ 明朝" w:hint="eastAsia"/>
          <w:sz w:val="24"/>
          <w:szCs w:val="24"/>
        </w:rPr>
        <w:t xml:space="preserve">氏　　名　　　　　　　　　　　　</w:t>
      </w:r>
    </w:p>
    <w:p w14:paraId="6CF28109" w14:textId="77777777" w:rsidR="00E978A6" w:rsidRPr="00C54231" w:rsidRDefault="00E978A6" w:rsidP="00E978A6">
      <w:pPr>
        <w:ind w:left="240" w:hangingChars="100" w:hanging="240"/>
        <w:jc w:val="right"/>
        <w:rPr>
          <w:rFonts w:hAnsi="ＭＳ 明朝"/>
          <w:sz w:val="24"/>
          <w:szCs w:val="24"/>
        </w:rPr>
      </w:pPr>
      <w:r w:rsidRPr="00C54231">
        <w:rPr>
          <w:rFonts w:hAnsi="ＭＳ 明朝" w:hint="eastAsia"/>
          <w:sz w:val="24"/>
          <w:szCs w:val="24"/>
        </w:rPr>
        <w:t xml:space="preserve">（自署）　　　　　　　　　　　　</w:t>
      </w:r>
    </w:p>
    <w:p w14:paraId="09979666" w14:textId="77777777" w:rsidR="00DA1BDD" w:rsidRPr="009D6CE4" w:rsidRDefault="00DA1BDD">
      <w:pPr>
        <w:rPr>
          <w:rFonts w:hAnsi="Times New Roman"/>
        </w:rPr>
      </w:pPr>
    </w:p>
    <w:sectPr w:rsidR="00DA1BDD" w:rsidRPr="009D6CE4" w:rsidSect="001B5E3A">
      <w:type w:val="continuous"/>
      <w:pgSz w:w="11906" w:h="16838" w:code="9"/>
      <w:pgMar w:top="1420" w:right="1460" w:bottom="1702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4390E" w14:textId="77777777" w:rsidR="00543DFD" w:rsidRDefault="00543DFD">
      <w:r>
        <w:separator/>
      </w:r>
    </w:p>
  </w:endnote>
  <w:endnote w:type="continuationSeparator" w:id="0">
    <w:p w14:paraId="59AA55D5" w14:textId="77777777" w:rsidR="00543DFD" w:rsidRDefault="0054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ADD5C" w14:textId="77777777" w:rsidR="00543DFD" w:rsidRDefault="00543DFD">
      <w:r>
        <w:separator/>
      </w:r>
    </w:p>
  </w:footnote>
  <w:footnote w:type="continuationSeparator" w:id="0">
    <w:p w14:paraId="71C36745" w14:textId="77777777" w:rsidR="00543DFD" w:rsidRDefault="00543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921A2"/>
    <w:multiLevelType w:val="hybridMultilevel"/>
    <w:tmpl w:val="F1AAC2CE"/>
    <w:lvl w:ilvl="0" w:tplc="132606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7065F"/>
    <w:multiLevelType w:val="hybridMultilevel"/>
    <w:tmpl w:val="F210E0A6"/>
    <w:lvl w:ilvl="0" w:tplc="3F9E23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9FE3C1F"/>
    <w:multiLevelType w:val="hybridMultilevel"/>
    <w:tmpl w:val="75B0770E"/>
    <w:lvl w:ilvl="0" w:tplc="A4DE4B4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1CB7898"/>
    <w:multiLevelType w:val="hybridMultilevel"/>
    <w:tmpl w:val="058645AA"/>
    <w:lvl w:ilvl="0" w:tplc="F884688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107DA"/>
    <w:rsid w:val="00006EE1"/>
    <w:rsid w:val="00035C9B"/>
    <w:rsid w:val="00042DBF"/>
    <w:rsid w:val="00072189"/>
    <w:rsid w:val="001B5E3A"/>
    <w:rsid w:val="001C5DC0"/>
    <w:rsid w:val="00224ADB"/>
    <w:rsid w:val="00281E9C"/>
    <w:rsid w:val="00286E4B"/>
    <w:rsid w:val="002913A5"/>
    <w:rsid w:val="002B1B2F"/>
    <w:rsid w:val="002D70DE"/>
    <w:rsid w:val="0039341B"/>
    <w:rsid w:val="00400A3C"/>
    <w:rsid w:val="004107DA"/>
    <w:rsid w:val="0049212D"/>
    <w:rsid w:val="004A0289"/>
    <w:rsid w:val="00543DFD"/>
    <w:rsid w:val="00580F0F"/>
    <w:rsid w:val="005A3C9D"/>
    <w:rsid w:val="005C09BE"/>
    <w:rsid w:val="005D19B6"/>
    <w:rsid w:val="00632524"/>
    <w:rsid w:val="006827E1"/>
    <w:rsid w:val="006B1A81"/>
    <w:rsid w:val="006F291F"/>
    <w:rsid w:val="0075449B"/>
    <w:rsid w:val="007C57CE"/>
    <w:rsid w:val="008532FC"/>
    <w:rsid w:val="00893FF9"/>
    <w:rsid w:val="008D1F41"/>
    <w:rsid w:val="008E49B4"/>
    <w:rsid w:val="00940E33"/>
    <w:rsid w:val="00964F4A"/>
    <w:rsid w:val="00994BC2"/>
    <w:rsid w:val="009A1821"/>
    <w:rsid w:val="009B79EC"/>
    <w:rsid w:val="009D6CE4"/>
    <w:rsid w:val="009F64B3"/>
    <w:rsid w:val="00A7459C"/>
    <w:rsid w:val="00A775BF"/>
    <w:rsid w:val="00AB66A8"/>
    <w:rsid w:val="00C027E0"/>
    <w:rsid w:val="00C54231"/>
    <w:rsid w:val="00CC2584"/>
    <w:rsid w:val="00D1519D"/>
    <w:rsid w:val="00D1597C"/>
    <w:rsid w:val="00D16DF3"/>
    <w:rsid w:val="00D44348"/>
    <w:rsid w:val="00D63E51"/>
    <w:rsid w:val="00DA1BDD"/>
    <w:rsid w:val="00DA2A36"/>
    <w:rsid w:val="00DB6066"/>
    <w:rsid w:val="00DB79CE"/>
    <w:rsid w:val="00E01CB5"/>
    <w:rsid w:val="00E21859"/>
    <w:rsid w:val="00E45DA7"/>
    <w:rsid w:val="00E606F8"/>
    <w:rsid w:val="00E978A6"/>
    <w:rsid w:val="00EA7804"/>
    <w:rsid w:val="00EB1C4E"/>
    <w:rsid w:val="00ED1912"/>
    <w:rsid w:val="00EE5962"/>
    <w:rsid w:val="00F04246"/>
    <w:rsid w:val="00F73AD3"/>
    <w:rsid w:val="00FA7509"/>
    <w:rsid w:val="00FB4728"/>
    <w:rsid w:val="00FD0A37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59C81"/>
  <w14:defaultImageDpi w14:val="0"/>
  <w15:docId w15:val="{3C9BE6EC-8624-4558-A36A-3D2B7D78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9B4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9D6C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21859"/>
    <w:pPr>
      <w:wordWrap/>
      <w:autoSpaceDE/>
      <w:autoSpaceDN/>
      <w:adjustRightInd/>
      <w:spacing w:line="240" w:lineRule="auto"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D1519D"/>
    <w:pPr>
      <w:wordWrap/>
      <w:autoSpaceDE/>
      <w:autoSpaceDN/>
      <w:adjustRightInd/>
      <w:spacing w:line="240" w:lineRule="auto"/>
      <w:jc w:val="center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記 (文字)"/>
    <w:basedOn w:val="a0"/>
    <w:link w:val="aa"/>
    <w:uiPriority w:val="99"/>
    <w:rsid w:val="00D1519D"/>
    <w:rPr>
      <w:rFonts w:asciiTheme="minorHAnsi" w:eastAsiaTheme="minorEastAsia" w:hAnsiTheme="minorHAnsi" w:cstheme="minorBidi"/>
      <w:szCs w:val="22"/>
    </w:rPr>
  </w:style>
  <w:style w:type="paragraph" w:styleId="ac">
    <w:name w:val="Closing"/>
    <w:basedOn w:val="a"/>
    <w:link w:val="ad"/>
    <w:uiPriority w:val="99"/>
    <w:unhideWhenUsed/>
    <w:rsid w:val="00D1519D"/>
    <w:pPr>
      <w:wordWrap/>
      <w:autoSpaceDE/>
      <w:autoSpaceDN/>
      <w:adjustRightInd/>
      <w:spacing w:line="240" w:lineRule="auto"/>
      <w:jc w:val="right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結語 (文字)"/>
    <w:basedOn w:val="a0"/>
    <w:link w:val="ac"/>
    <w:uiPriority w:val="99"/>
    <w:rsid w:val="00D1519D"/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089C7-6DCE-43BF-8BCD-C4608897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16</TotalTime>
  <Pages>1</Pages>
  <Words>359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ALTS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加治木 梢</cp:lastModifiedBy>
  <cp:revision>2</cp:revision>
  <cp:lastPrinted>2026-04-08T07:53:00Z</cp:lastPrinted>
  <dcterms:created xsi:type="dcterms:W3CDTF">2026-04-10T10:05:00Z</dcterms:created>
  <dcterms:modified xsi:type="dcterms:W3CDTF">2026-04-10T10:05:00Z</dcterms:modified>
</cp:coreProperties>
</file>