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3FF0" w14:textId="7D76A87C" w:rsidR="00EA7804" w:rsidRDefault="00C027E0" w:rsidP="00EA7804">
      <w:pPr>
        <w:spacing w:line="240" w:lineRule="auto"/>
        <w:ind w:right="420"/>
        <w:jc w:val="left"/>
      </w:pPr>
      <w:r w:rsidRPr="00EA7804">
        <w:rPr>
          <w:rFonts w:hint="eastAsia"/>
        </w:rPr>
        <w:t>様式第１号（第</w:t>
      </w:r>
      <w:r w:rsidR="00BC099D">
        <w:rPr>
          <w:rFonts w:hint="eastAsia"/>
        </w:rPr>
        <w:t>３</w:t>
      </w:r>
      <w:r w:rsidRPr="00EA7804">
        <w:rPr>
          <w:rFonts w:hint="eastAsia"/>
        </w:rPr>
        <w:t>条関係）</w:t>
      </w:r>
    </w:p>
    <w:p w14:paraId="06099635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38D435B0" w14:textId="77777777" w:rsidR="00EA7804" w:rsidRDefault="00EA7804">
      <w:pPr>
        <w:rPr>
          <w:rFonts w:hAnsi="Times New Roman"/>
        </w:rPr>
      </w:pPr>
    </w:p>
    <w:p w14:paraId="401C7C62" w14:textId="77777777" w:rsidR="00EA7804" w:rsidRDefault="004107DA" w:rsidP="009A1821">
      <w:pPr>
        <w:ind w:firstLineChars="100" w:firstLine="210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志布志市長　</w:t>
      </w:r>
      <w:r w:rsidR="00D16DF3">
        <w:rPr>
          <w:rFonts w:hAnsi="Times New Roman" w:hint="eastAsia"/>
        </w:rPr>
        <w:t xml:space="preserve">　</w:t>
      </w:r>
      <w:r w:rsidR="009A1821">
        <w:rPr>
          <w:rFonts w:hAnsi="Times New Roman" w:hint="eastAsia"/>
        </w:rPr>
        <w:t>下　平</w:t>
      </w:r>
      <w:r w:rsidR="00D16DF3">
        <w:rPr>
          <w:rFonts w:hAnsi="Times New Roman" w:hint="eastAsia"/>
        </w:rPr>
        <w:t xml:space="preserve">　</w:t>
      </w:r>
      <w:r w:rsidR="009A1821">
        <w:rPr>
          <w:rFonts w:hAnsi="Times New Roman" w:hint="eastAsia"/>
        </w:rPr>
        <w:t xml:space="preserve">晴　行　</w:t>
      </w:r>
      <w:r w:rsidR="00D16DF3">
        <w:rPr>
          <w:rFonts w:hAnsi="Times New Roman" w:hint="eastAsia"/>
        </w:rPr>
        <w:t xml:space="preserve">　</w:t>
      </w:r>
      <w:r w:rsidRPr="00EA7804">
        <w:rPr>
          <w:rFonts w:hAnsi="Times New Roman" w:hint="eastAsia"/>
        </w:rPr>
        <w:t>様</w:t>
      </w:r>
    </w:p>
    <w:p w14:paraId="1FDC9538" w14:textId="77777777" w:rsidR="00EA7804" w:rsidRPr="009A1821" w:rsidRDefault="00EA7804" w:rsidP="009A1821">
      <w:pPr>
        <w:jc w:val="left"/>
        <w:rPr>
          <w:rFonts w:hAnsi="Times New Roman"/>
        </w:rPr>
      </w:pPr>
    </w:p>
    <w:p w14:paraId="6C55421C" w14:textId="77777777" w:rsidR="00EA7804" w:rsidRDefault="004107DA" w:rsidP="009A1821">
      <w:pPr>
        <w:ind w:right="36" w:firstLineChars="933" w:firstLine="3825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>地</w:t>
      </w:r>
    </w:p>
    <w:p w14:paraId="1DD611ED" w14:textId="77777777" w:rsidR="00EA7804" w:rsidRDefault="004107DA" w:rsidP="009A1821">
      <w:pPr>
        <w:tabs>
          <w:tab w:val="left" w:pos="8364"/>
        </w:tabs>
        <w:ind w:right="36" w:firstLineChars="472" w:firstLine="3823"/>
        <w:jc w:val="lef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>称</w:t>
      </w:r>
    </w:p>
    <w:p w14:paraId="387A7E59" w14:textId="07D23847" w:rsidR="00EA7804" w:rsidRDefault="004107DA" w:rsidP="009A1821">
      <w:pPr>
        <w:ind w:right="36" w:firstLineChars="1822" w:firstLine="3826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</w:t>
      </w:r>
      <w:r w:rsidR="009A1821">
        <w:rPr>
          <w:rFonts w:hAnsi="Times New Roman" w:hint="eastAsia"/>
        </w:rPr>
        <w:t xml:space="preserve">　</w:t>
      </w:r>
      <w:r w:rsidRPr="00EA7804">
        <w:rPr>
          <w:rFonts w:hAnsi="Times New Roman" w:hint="eastAsia"/>
        </w:rPr>
        <w:t xml:space="preserve">　　　　　</w:t>
      </w:r>
      <w:r w:rsidR="009A1821">
        <w:rPr>
          <w:rFonts w:hAnsi="Times New Roman" w:hint="eastAsia"/>
        </w:rPr>
        <w:t xml:space="preserve">　　　　　</w:t>
      </w:r>
      <w:r w:rsidRPr="00EA7804">
        <w:rPr>
          <w:rFonts w:hAnsi="Times New Roman" w:hint="eastAsia"/>
          <w:vanish/>
          <w:sz w:val="14"/>
        </w:rPr>
        <w:t>印</w:t>
      </w:r>
    </w:p>
    <w:p w14:paraId="4E4E0096" w14:textId="77777777" w:rsidR="00EA7804" w:rsidRDefault="004107DA" w:rsidP="009A1821">
      <w:pPr>
        <w:ind w:right="84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217955AF" w14:textId="77777777" w:rsidR="00EA7804" w:rsidRDefault="00EA7804">
      <w:pPr>
        <w:rPr>
          <w:rFonts w:hAnsi="Times New Roman"/>
        </w:rPr>
      </w:pPr>
    </w:p>
    <w:p w14:paraId="46D8D039" w14:textId="77777777" w:rsidR="00EA7804" w:rsidRDefault="00EA7804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="004107DA" w:rsidRPr="00EA7804">
        <w:rPr>
          <w:rFonts w:hAnsi="Times New Roman" w:hint="eastAsia"/>
          <w:vanish/>
        </w:rPr>
        <w:t>補助金等交付申請書</w:t>
      </w:r>
    </w:p>
    <w:p w14:paraId="06B8F6A6" w14:textId="77777777" w:rsidR="00EA7804" w:rsidRDefault="00EA7804">
      <w:pPr>
        <w:rPr>
          <w:rFonts w:hAnsi="Times New Roman"/>
        </w:rPr>
      </w:pPr>
    </w:p>
    <w:p w14:paraId="00DAECEA" w14:textId="77777777" w:rsidR="004107DA" w:rsidRPr="00EA7804" w:rsidRDefault="00F04246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令和</w:t>
      </w:r>
      <w:r w:rsidR="009A1821">
        <w:rPr>
          <w:rFonts w:hAnsi="Times New Roman" w:hint="eastAsia"/>
        </w:rPr>
        <w:t xml:space="preserve">　　</w:t>
      </w:r>
      <w:r w:rsidR="004107DA" w:rsidRPr="00EA7804">
        <w:rPr>
          <w:rFonts w:hAnsi="Times New Roman" w:hint="eastAsia"/>
        </w:rPr>
        <w:t>年度において次のとおり補助事業等を実施したいので、補助金等を交付されるよう志布志市補助金等交付規則（平成</w:t>
      </w:r>
      <w:r w:rsidR="004107DA" w:rsidRPr="00EA7804">
        <w:rPr>
          <w:rFonts w:hAnsi="Times New Roman"/>
        </w:rPr>
        <w:t>18</w:t>
      </w:r>
      <w:r w:rsidR="004107DA" w:rsidRPr="00EA7804">
        <w:rPr>
          <w:rFonts w:hAnsi="Times New Roman" w:hint="eastAsia"/>
        </w:rPr>
        <w:t>年志布志市規則第</w:t>
      </w:r>
      <w:r w:rsidR="004107DA" w:rsidRPr="00EA7804">
        <w:rPr>
          <w:rFonts w:hAnsi="Times New Roman"/>
        </w:rPr>
        <w:t>38</w:t>
      </w:r>
      <w:r w:rsidR="004107DA"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4107DA" w:rsidRPr="00EA7804" w14:paraId="38CFE2CB" w14:textId="77777777">
        <w:trPr>
          <w:trHeight w:hRule="exact" w:val="600"/>
        </w:trPr>
        <w:tc>
          <w:tcPr>
            <w:tcW w:w="1785" w:type="dxa"/>
            <w:vAlign w:val="center"/>
          </w:tcPr>
          <w:p w14:paraId="69BF7FBB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72942803" w14:textId="4F2CD87C" w:rsidR="004107DA" w:rsidRPr="00EA7804" w:rsidRDefault="004107DA" w:rsidP="001B5E3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円</w:t>
            </w:r>
          </w:p>
        </w:tc>
      </w:tr>
      <w:tr w:rsidR="004107DA" w:rsidRPr="00EA7804" w14:paraId="5AE649C2" w14:textId="77777777">
        <w:trPr>
          <w:trHeight w:hRule="exact" w:val="600"/>
        </w:trPr>
        <w:tc>
          <w:tcPr>
            <w:tcW w:w="1785" w:type="dxa"/>
            <w:vAlign w:val="center"/>
          </w:tcPr>
          <w:p w14:paraId="1A3C4836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15AAF784" w14:textId="5DF047D6" w:rsidR="004107DA" w:rsidRPr="00EA7804" w:rsidRDefault="00F73AD3" w:rsidP="008532FC">
            <w:pPr>
              <w:rPr>
                <w:rFonts w:hAnsi="Times New Roman"/>
              </w:rPr>
            </w:pPr>
            <w:r w:rsidRPr="00F73AD3">
              <w:rPr>
                <w:rFonts w:hAnsi="Times New Roman" w:hint="eastAsia"/>
              </w:rPr>
              <w:t>志布志市商工業開業支援事業</w:t>
            </w:r>
          </w:p>
        </w:tc>
      </w:tr>
      <w:tr w:rsidR="004107DA" w:rsidRPr="00EA7804" w14:paraId="129760D7" w14:textId="77777777">
        <w:trPr>
          <w:trHeight w:hRule="exact" w:val="600"/>
        </w:trPr>
        <w:tc>
          <w:tcPr>
            <w:tcW w:w="1785" w:type="dxa"/>
            <w:vAlign w:val="center"/>
          </w:tcPr>
          <w:p w14:paraId="79060DB3" w14:textId="317E69D4" w:rsidR="004107DA" w:rsidRPr="00EA7804" w:rsidRDefault="003B1CA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4107DA" w:rsidRPr="00EA7804">
              <w:rPr>
                <w:rFonts w:hAnsi="Times New Roman" w:hint="eastAsia"/>
              </w:rPr>
              <w:t xml:space="preserve">　</w:t>
            </w:r>
            <w:r w:rsidR="004107DA" w:rsidRPr="00EA7804">
              <w:rPr>
                <w:rFonts w:hAnsi="Times New Roman" w:hint="eastAsia"/>
                <w:kern w:val="0"/>
              </w:rPr>
              <w:t>事業の内容</w:t>
            </w:r>
          </w:p>
        </w:tc>
        <w:tc>
          <w:tcPr>
            <w:tcW w:w="6195" w:type="dxa"/>
            <w:vAlign w:val="center"/>
          </w:tcPr>
          <w:p w14:paraId="78488EB3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23160BBE" w14:textId="77777777">
        <w:trPr>
          <w:trHeight w:hRule="exact" w:val="900"/>
        </w:trPr>
        <w:tc>
          <w:tcPr>
            <w:tcW w:w="1785" w:type="dxa"/>
            <w:vAlign w:val="center"/>
          </w:tcPr>
          <w:p w14:paraId="546ADCAA" w14:textId="23E56D46" w:rsidR="004107DA" w:rsidRPr="00EA7804" w:rsidRDefault="003B1CAD" w:rsidP="00EA7804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４</w:t>
            </w:r>
            <w:r w:rsidR="004107DA" w:rsidRPr="00EA7804">
              <w:rPr>
                <w:rFonts w:hAnsi="Times New Roman" w:hint="eastAsia"/>
                <w:kern w:val="0"/>
              </w:rPr>
              <w:t xml:space="preserve">　着手・完</w:t>
            </w:r>
            <w:r w:rsidR="004107DA"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="004107DA"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22A04751" w14:textId="7001018A" w:rsid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着手日　　　</w:t>
            </w:r>
            <w:r w:rsidR="001B5E3A"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  <w:p w14:paraId="79DCB4EE" w14:textId="10565E89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完了日　　　</w:t>
            </w:r>
            <w:r w:rsidR="001B5E3A"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</w:tc>
      </w:tr>
      <w:tr w:rsidR="004107DA" w:rsidRPr="00EA7804" w14:paraId="143C6B3A" w14:textId="77777777">
        <w:trPr>
          <w:trHeight w:hRule="exact" w:val="900"/>
        </w:trPr>
        <w:tc>
          <w:tcPr>
            <w:tcW w:w="1785" w:type="dxa"/>
            <w:vAlign w:val="center"/>
          </w:tcPr>
          <w:p w14:paraId="3CFBDE19" w14:textId="34FCA049" w:rsidR="004107DA" w:rsidRPr="00EA7804" w:rsidRDefault="003B1CAD" w:rsidP="00EA780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="004107DA" w:rsidRPr="00EA7804">
              <w:rPr>
                <w:rFonts w:hAnsi="Times New Roman" w:hint="eastAsia"/>
              </w:rPr>
              <w:t xml:space="preserve">　</w:t>
            </w:r>
            <w:r w:rsidR="004107DA"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="004107DA"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25842F0A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5B0D50D2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28E27F5A" w14:textId="77777777" w:rsidR="004107DA" w:rsidRP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4107DA" w:rsidRPr="00EA7804" w14:paraId="1C49CCB3" w14:textId="77777777">
        <w:trPr>
          <w:trHeight w:hRule="exact" w:val="900"/>
        </w:trPr>
        <w:tc>
          <w:tcPr>
            <w:tcW w:w="1785" w:type="dxa"/>
            <w:vAlign w:val="center"/>
          </w:tcPr>
          <w:p w14:paraId="6CEA4724" w14:textId="4421A4FC" w:rsidR="004107DA" w:rsidRPr="00EA7804" w:rsidRDefault="003B1CAD" w:rsidP="00EA780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  <w:r w:rsidR="004107DA" w:rsidRPr="00EA7804">
              <w:rPr>
                <w:rFonts w:hAnsi="Times New Roman" w:hint="eastAsia"/>
              </w:rPr>
              <w:t xml:space="preserve">　</w:t>
            </w:r>
            <w:r w:rsidR="004107DA"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="004107DA"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72B81D52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</w:tbl>
    <w:p w14:paraId="563EB6E2" w14:textId="77777777" w:rsidR="004107DA" w:rsidRPr="00EA7804" w:rsidRDefault="004107DA">
      <w:pPr>
        <w:rPr>
          <w:rFonts w:hAnsi="Times New Roman"/>
        </w:rPr>
      </w:pPr>
    </w:p>
    <w:sectPr w:rsidR="004107DA" w:rsidRPr="00EA7804" w:rsidSect="001B5E3A">
      <w:type w:val="continuous"/>
      <w:pgSz w:w="11906" w:h="16838" w:code="9"/>
      <w:pgMar w:top="1420" w:right="1460" w:bottom="1702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3A6C" w14:textId="77777777" w:rsidR="009B3F18" w:rsidRDefault="009B3F18">
      <w:r>
        <w:separator/>
      </w:r>
    </w:p>
  </w:endnote>
  <w:endnote w:type="continuationSeparator" w:id="0">
    <w:p w14:paraId="49A59ACB" w14:textId="77777777" w:rsidR="009B3F18" w:rsidRDefault="009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E4FD" w14:textId="77777777" w:rsidR="009B3F18" w:rsidRDefault="009B3F18">
      <w:r>
        <w:separator/>
      </w:r>
    </w:p>
  </w:footnote>
  <w:footnote w:type="continuationSeparator" w:id="0">
    <w:p w14:paraId="133641AF" w14:textId="77777777" w:rsidR="009B3F18" w:rsidRDefault="009B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1B5E3A"/>
    <w:rsid w:val="001C5DC0"/>
    <w:rsid w:val="00224ADB"/>
    <w:rsid w:val="003B1CAD"/>
    <w:rsid w:val="004107DA"/>
    <w:rsid w:val="00543DFD"/>
    <w:rsid w:val="00632524"/>
    <w:rsid w:val="0075449B"/>
    <w:rsid w:val="00756F37"/>
    <w:rsid w:val="0076167C"/>
    <w:rsid w:val="008532FC"/>
    <w:rsid w:val="00893FF9"/>
    <w:rsid w:val="009A1821"/>
    <w:rsid w:val="009B3F18"/>
    <w:rsid w:val="00AE746B"/>
    <w:rsid w:val="00BC099D"/>
    <w:rsid w:val="00C027E0"/>
    <w:rsid w:val="00D16DF3"/>
    <w:rsid w:val="00D63E51"/>
    <w:rsid w:val="00EA7804"/>
    <w:rsid w:val="00ED1912"/>
    <w:rsid w:val="00F04246"/>
    <w:rsid w:val="00F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9C81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加世田 直季</cp:lastModifiedBy>
  <cp:revision>2</cp:revision>
  <cp:lastPrinted>2007-08-31T13:23:00Z</cp:lastPrinted>
  <dcterms:created xsi:type="dcterms:W3CDTF">2025-05-14T08:21:00Z</dcterms:created>
  <dcterms:modified xsi:type="dcterms:W3CDTF">2025-05-14T08:21:00Z</dcterms:modified>
</cp:coreProperties>
</file>