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2D809" w14:textId="52986CCD" w:rsidR="003564A6" w:rsidRDefault="005731C7" w:rsidP="003564A6">
      <w:pPr>
        <w:spacing w:line="240" w:lineRule="auto"/>
        <w:jc w:val="left"/>
        <w:rPr>
          <w:kern w:val="0"/>
        </w:rPr>
      </w:pPr>
      <w:r w:rsidRPr="003564A6">
        <w:rPr>
          <w:rFonts w:hint="eastAsia"/>
          <w:kern w:val="0"/>
        </w:rPr>
        <w:t>様式第３号（第</w:t>
      </w:r>
      <w:r w:rsidR="00747CFA">
        <w:rPr>
          <w:rFonts w:hint="eastAsia"/>
          <w:kern w:val="0"/>
        </w:rPr>
        <w:t>７</w:t>
      </w:r>
      <w:r w:rsidRPr="003564A6">
        <w:rPr>
          <w:rFonts w:hint="eastAsia"/>
          <w:kern w:val="0"/>
        </w:rPr>
        <w:t>条関係）</w:t>
      </w:r>
    </w:p>
    <w:p w14:paraId="3C92C4A5" w14:textId="77777777" w:rsidR="00747CFA" w:rsidRDefault="00747CFA" w:rsidP="003564A6">
      <w:pPr>
        <w:spacing w:line="240" w:lineRule="auto"/>
        <w:jc w:val="left"/>
        <w:rPr>
          <w:rFonts w:hint="eastAsia"/>
          <w:kern w:val="0"/>
        </w:rPr>
      </w:pPr>
    </w:p>
    <w:p w14:paraId="1EC6B7D9" w14:textId="39B50D1A" w:rsidR="003564A6" w:rsidRDefault="004A6108">
      <w:pPr>
        <w:jc w:val="center"/>
        <w:rPr>
          <w:rFonts w:hAnsi="Times New Roman"/>
          <w:kern w:val="0"/>
        </w:rPr>
      </w:pPr>
      <w:r w:rsidRPr="003564A6">
        <w:rPr>
          <w:rFonts w:hAnsi="Times New Roman" w:hint="eastAsia"/>
          <w:spacing w:val="100"/>
          <w:kern w:val="0"/>
        </w:rPr>
        <w:t>収支予</w:t>
      </w:r>
      <w:r w:rsidRPr="003564A6">
        <w:rPr>
          <w:rFonts w:hAnsi="Times New Roman" w:hint="eastAsia"/>
          <w:kern w:val="0"/>
        </w:rPr>
        <w:t>算</w:t>
      </w:r>
      <w:r w:rsidR="00747CFA">
        <w:rPr>
          <w:rFonts w:hAnsi="Times New Roman" w:hint="eastAsia"/>
          <w:kern w:val="0"/>
        </w:rPr>
        <w:t>（決　算）</w:t>
      </w:r>
      <w:r w:rsidRPr="003564A6">
        <w:rPr>
          <w:rFonts w:hAnsi="Times New Roman" w:hint="eastAsia"/>
          <w:kern w:val="0"/>
        </w:rPr>
        <w:t>書</w:t>
      </w:r>
    </w:p>
    <w:p w14:paraId="71C4768F" w14:textId="0D012A0A" w:rsidR="00747CFA" w:rsidRDefault="00747CFA">
      <w:pPr>
        <w:jc w:val="center"/>
        <w:rPr>
          <w:rFonts w:hAnsi="Times New Roman" w:hint="eastAsia"/>
          <w:kern w:val="0"/>
        </w:rPr>
      </w:pPr>
      <w:r>
        <w:rPr>
          <w:rFonts w:hAnsi="Times New Roman" w:hint="eastAsia"/>
          <w:kern w:val="0"/>
        </w:rPr>
        <w:t>（令和７年度　食品衛生管理推進支援事業）</w:t>
      </w:r>
    </w:p>
    <w:p w14:paraId="4887CCDC" w14:textId="77777777" w:rsidR="003564A6" w:rsidRDefault="003564A6">
      <w:pPr>
        <w:rPr>
          <w:rFonts w:hAnsi="Times New Roman"/>
          <w:kern w:val="0"/>
        </w:rPr>
      </w:pPr>
    </w:p>
    <w:p w14:paraId="1CCAE346" w14:textId="77777777" w:rsidR="004A6108" w:rsidRPr="003564A6" w:rsidRDefault="004A6108">
      <w:pPr>
        <w:spacing w:after="105"/>
        <w:ind w:left="210"/>
        <w:rPr>
          <w:rFonts w:hAnsi="Times New Roman"/>
          <w:kern w:val="0"/>
        </w:rPr>
      </w:pPr>
      <w:r w:rsidRPr="003564A6">
        <w:rPr>
          <w:rFonts w:hAnsi="Times New Roman" w:hint="eastAsia"/>
          <w:kern w:val="0"/>
        </w:rPr>
        <w:t>１　収入の部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58"/>
        <w:gridCol w:w="1701"/>
        <w:gridCol w:w="1985"/>
        <w:gridCol w:w="2268"/>
      </w:tblGrid>
      <w:tr w:rsidR="00747CFA" w:rsidRPr="003564A6" w14:paraId="3544285E" w14:textId="77777777" w:rsidTr="00747CF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058" w:type="dxa"/>
            <w:vAlign w:val="center"/>
          </w:tcPr>
          <w:p w14:paraId="2E7DB59E" w14:textId="77777777" w:rsidR="00747CFA" w:rsidRPr="003564A6" w:rsidRDefault="00747CFA">
            <w:pPr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区分</w:t>
            </w:r>
          </w:p>
        </w:tc>
        <w:tc>
          <w:tcPr>
            <w:tcW w:w="1701" w:type="dxa"/>
            <w:vAlign w:val="center"/>
          </w:tcPr>
          <w:p w14:paraId="3DE15C06" w14:textId="54036A48" w:rsidR="00747CFA" w:rsidRPr="003564A6" w:rsidRDefault="00747CFA" w:rsidP="00747CFA">
            <w:pPr>
              <w:spacing w:line="210" w:lineRule="exact"/>
              <w:jc w:val="distribute"/>
              <w:rPr>
                <w:rFonts w:hAnsi="Times New Roman" w:hint="eastAsia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予算額</w:t>
            </w:r>
          </w:p>
        </w:tc>
        <w:tc>
          <w:tcPr>
            <w:tcW w:w="1985" w:type="dxa"/>
            <w:vAlign w:val="center"/>
          </w:tcPr>
          <w:p w14:paraId="1172AFA2" w14:textId="0A4F9241" w:rsidR="00747CFA" w:rsidRPr="003564A6" w:rsidRDefault="00747CFA">
            <w:pPr>
              <w:spacing w:line="210" w:lineRule="exact"/>
              <w:jc w:val="distribute"/>
              <w:rPr>
                <w:rFonts w:hAnsi="Times New Roman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65E24A2A" w14:textId="77777777" w:rsidR="00747CFA" w:rsidRPr="003564A6" w:rsidRDefault="00747CFA">
            <w:pPr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摘要</w:t>
            </w:r>
          </w:p>
        </w:tc>
      </w:tr>
      <w:tr w:rsidR="00747CFA" w:rsidRPr="003564A6" w14:paraId="39364E44" w14:textId="77777777" w:rsidTr="00747CF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058" w:type="dxa"/>
            <w:vAlign w:val="center"/>
          </w:tcPr>
          <w:p w14:paraId="12CD6256" w14:textId="77777777" w:rsidR="00747CFA" w:rsidRPr="003564A6" w:rsidRDefault="00747CFA">
            <w:pPr>
              <w:rPr>
                <w:rFonts w:hAnsi="Times New Roman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6C423BF4" w14:textId="536130C2" w:rsidR="00747CFA" w:rsidRPr="003564A6" w:rsidRDefault="00747CFA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4403011E" w14:textId="29AA9012" w:rsidR="00747CFA" w:rsidRPr="003564A6" w:rsidRDefault="00747CFA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5FE6ED9B" w14:textId="77777777" w:rsidR="00747CFA" w:rsidRPr="003564A6" w:rsidRDefault="00747CFA">
            <w:pPr>
              <w:rPr>
                <w:rFonts w:hAnsi="Times New Roman"/>
                <w:kern w:val="0"/>
              </w:rPr>
            </w:pPr>
          </w:p>
        </w:tc>
      </w:tr>
      <w:tr w:rsidR="00747CFA" w:rsidRPr="003564A6" w14:paraId="08B0252D" w14:textId="77777777" w:rsidTr="00747CF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058" w:type="dxa"/>
            <w:vAlign w:val="center"/>
          </w:tcPr>
          <w:p w14:paraId="73656350" w14:textId="77777777" w:rsidR="00747CFA" w:rsidRPr="003564A6" w:rsidRDefault="00747CFA">
            <w:pPr>
              <w:rPr>
                <w:rFonts w:hAnsi="Times New Roman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139FE163" w14:textId="77777777" w:rsidR="00747CFA" w:rsidRPr="003564A6" w:rsidRDefault="00747CFA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77964709" w14:textId="77777777" w:rsidR="00747CFA" w:rsidRPr="003564A6" w:rsidRDefault="00747CFA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625597DF" w14:textId="77777777" w:rsidR="00747CFA" w:rsidRPr="003564A6" w:rsidRDefault="00747CFA">
            <w:pPr>
              <w:rPr>
                <w:rFonts w:hAnsi="Times New Roman"/>
                <w:kern w:val="0"/>
              </w:rPr>
            </w:pPr>
          </w:p>
        </w:tc>
      </w:tr>
      <w:tr w:rsidR="00747CFA" w:rsidRPr="003564A6" w14:paraId="05F04F3F" w14:textId="77777777" w:rsidTr="00747CF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058" w:type="dxa"/>
            <w:vAlign w:val="center"/>
          </w:tcPr>
          <w:p w14:paraId="688ED6AF" w14:textId="77777777" w:rsidR="00747CFA" w:rsidRPr="003564A6" w:rsidRDefault="00747CFA">
            <w:pPr>
              <w:rPr>
                <w:rFonts w:hAnsi="Times New Roman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4ACEDF46" w14:textId="77777777" w:rsidR="00747CFA" w:rsidRPr="003564A6" w:rsidRDefault="00747CFA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7D586940" w14:textId="77777777" w:rsidR="00747CFA" w:rsidRPr="003564A6" w:rsidRDefault="00747CFA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54561855" w14:textId="77777777" w:rsidR="00747CFA" w:rsidRPr="003564A6" w:rsidRDefault="00747CFA">
            <w:pPr>
              <w:rPr>
                <w:rFonts w:hAnsi="Times New Roman"/>
                <w:kern w:val="0"/>
              </w:rPr>
            </w:pPr>
          </w:p>
        </w:tc>
      </w:tr>
      <w:tr w:rsidR="00747CFA" w:rsidRPr="003564A6" w14:paraId="6369794B" w14:textId="77777777" w:rsidTr="00747CF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058" w:type="dxa"/>
            <w:vAlign w:val="center"/>
          </w:tcPr>
          <w:p w14:paraId="6F1CD99C" w14:textId="77777777" w:rsidR="00747CFA" w:rsidRPr="003564A6" w:rsidRDefault="00747CFA">
            <w:pPr>
              <w:rPr>
                <w:rFonts w:hAnsi="Times New Roman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40D51894" w14:textId="77777777" w:rsidR="00747CFA" w:rsidRPr="003564A6" w:rsidRDefault="00747CFA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4A1CB69D" w14:textId="77777777" w:rsidR="00747CFA" w:rsidRPr="003564A6" w:rsidRDefault="00747CFA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0A7FC9B2" w14:textId="77777777" w:rsidR="00747CFA" w:rsidRPr="003564A6" w:rsidRDefault="00747CFA">
            <w:pPr>
              <w:rPr>
                <w:rFonts w:hAnsi="Times New Roman"/>
                <w:kern w:val="0"/>
              </w:rPr>
            </w:pPr>
          </w:p>
        </w:tc>
      </w:tr>
      <w:tr w:rsidR="00747CFA" w:rsidRPr="003564A6" w14:paraId="13CD1250" w14:textId="77777777" w:rsidTr="00747CF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058" w:type="dxa"/>
            <w:vAlign w:val="center"/>
          </w:tcPr>
          <w:p w14:paraId="605F24F6" w14:textId="77777777" w:rsidR="00747CFA" w:rsidRPr="003564A6" w:rsidRDefault="00747CFA">
            <w:pPr>
              <w:rPr>
                <w:rFonts w:hAnsi="Times New Roman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3D19CEBA" w14:textId="77777777" w:rsidR="00747CFA" w:rsidRPr="003564A6" w:rsidRDefault="00747CFA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221C9BD9" w14:textId="77777777" w:rsidR="00747CFA" w:rsidRPr="003564A6" w:rsidRDefault="00747CFA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4221552A" w14:textId="77777777" w:rsidR="00747CFA" w:rsidRPr="003564A6" w:rsidRDefault="00747CFA">
            <w:pPr>
              <w:rPr>
                <w:rFonts w:hAnsi="Times New Roman"/>
                <w:kern w:val="0"/>
              </w:rPr>
            </w:pPr>
          </w:p>
        </w:tc>
      </w:tr>
      <w:tr w:rsidR="00747CFA" w:rsidRPr="003564A6" w14:paraId="1346B3C2" w14:textId="77777777" w:rsidTr="00747CF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058" w:type="dxa"/>
            <w:vAlign w:val="center"/>
          </w:tcPr>
          <w:p w14:paraId="3D4449AD" w14:textId="77777777" w:rsidR="00747CFA" w:rsidRPr="003564A6" w:rsidRDefault="00747CFA">
            <w:pPr>
              <w:rPr>
                <w:rFonts w:hAnsi="Times New Roman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7FCB37AD" w14:textId="77777777" w:rsidR="00747CFA" w:rsidRPr="003564A6" w:rsidRDefault="00747CFA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3223F324" w14:textId="77777777" w:rsidR="00747CFA" w:rsidRPr="003564A6" w:rsidRDefault="00747CFA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59C26FC5" w14:textId="77777777" w:rsidR="00747CFA" w:rsidRPr="003564A6" w:rsidRDefault="00747CFA">
            <w:pPr>
              <w:rPr>
                <w:rFonts w:hAnsi="Times New Roman"/>
                <w:kern w:val="0"/>
              </w:rPr>
            </w:pPr>
          </w:p>
        </w:tc>
      </w:tr>
      <w:tr w:rsidR="00747CFA" w:rsidRPr="003564A6" w14:paraId="362C772F" w14:textId="77777777" w:rsidTr="00747CF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058" w:type="dxa"/>
            <w:vAlign w:val="center"/>
          </w:tcPr>
          <w:p w14:paraId="1A6ACF21" w14:textId="77777777" w:rsidR="00747CFA" w:rsidRPr="003564A6" w:rsidRDefault="00747CFA">
            <w:pPr>
              <w:jc w:val="center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計</w:t>
            </w:r>
          </w:p>
        </w:tc>
        <w:tc>
          <w:tcPr>
            <w:tcW w:w="1701" w:type="dxa"/>
            <w:vAlign w:val="center"/>
          </w:tcPr>
          <w:p w14:paraId="0E98DA91" w14:textId="77777777" w:rsidR="00747CFA" w:rsidRPr="003564A6" w:rsidRDefault="00747CFA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19059B49" w14:textId="77777777" w:rsidR="00747CFA" w:rsidRPr="003564A6" w:rsidRDefault="00747CFA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62B4339A" w14:textId="77777777" w:rsidR="00747CFA" w:rsidRPr="003564A6" w:rsidRDefault="00747CFA">
            <w:pPr>
              <w:rPr>
                <w:rFonts w:hAnsi="Times New Roman"/>
                <w:kern w:val="0"/>
              </w:rPr>
            </w:pPr>
          </w:p>
        </w:tc>
      </w:tr>
    </w:tbl>
    <w:p w14:paraId="339E3DCB" w14:textId="77777777" w:rsidR="00747CFA" w:rsidRDefault="00747CFA">
      <w:pPr>
        <w:spacing w:before="105" w:after="105"/>
        <w:ind w:left="210"/>
        <w:rPr>
          <w:rFonts w:hAnsi="Times New Roman"/>
          <w:kern w:val="0"/>
        </w:rPr>
      </w:pPr>
    </w:p>
    <w:p w14:paraId="62E5108D" w14:textId="658ED56A" w:rsidR="004A6108" w:rsidRPr="003564A6" w:rsidRDefault="004A6108">
      <w:pPr>
        <w:spacing w:before="105" w:after="105"/>
        <w:ind w:left="210"/>
        <w:rPr>
          <w:rFonts w:hAnsi="Times New Roman"/>
          <w:kern w:val="0"/>
        </w:rPr>
      </w:pPr>
      <w:r w:rsidRPr="003564A6">
        <w:rPr>
          <w:rFonts w:hAnsi="Times New Roman" w:hint="eastAsia"/>
          <w:kern w:val="0"/>
        </w:rPr>
        <w:t>２　支出の部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58"/>
        <w:gridCol w:w="1701"/>
        <w:gridCol w:w="1985"/>
        <w:gridCol w:w="2268"/>
      </w:tblGrid>
      <w:tr w:rsidR="00747CFA" w:rsidRPr="003564A6" w14:paraId="1F6109B6" w14:textId="77777777" w:rsidTr="0009405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058" w:type="dxa"/>
            <w:vAlign w:val="center"/>
          </w:tcPr>
          <w:p w14:paraId="5CB4970E" w14:textId="77777777" w:rsidR="00747CFA" w:rsidRPr="003564A6" w:rsidRDefault="00747CFA" w:rsidP="00094054">
            <w:pPr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区分</w:t>
            </w:r>
          </w:p>
        </w:tc>
        <w:tc>
          <w:tcPr>
            <w:tcW w:w="1701" w:type="dxa"/>
            <w:vAlign w:val="center"/>
          </w:tcPr>
          <w:p w14:paraId="1713CE14" w14:textId="77777777" w:rsidR="00747CFA" w:rsidRPr="003564A6" w:rsidRDefault="00747CFA" w:rsidP="00094054">
            <w:pPr>
              <w:spacing w:line="210" w:lineRule="exact"/>
              <w:jc w:val="distribute"/>
              <w:rPr>
                <w:rFonts w:hAnsi="Times New Roman" w:hint="eastAsia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予算額</w:t>
            </w:r>
          </w:p>
        </w:tc>
        <w:tc>
          <w:tcPr>
            <w:tcW w:w="1985" w:type="dxa"/>
            <w:vAlign w:val="center"/>
          </w:tcPr>
          <w:p w14:paraId="6DD58E82" w14:textId="77777777" w:rsidR="00747CFA" w:rsidRPr="003564A6" w:rsidRDefault="00747CFA" w:rsidP="00094054">
            <w:pPr>
              <w:spacing w:line="210" w:lineRule="exact"/>
              <w:jc w:val="distribute"/>
              <w:rPr>
                <w:rFonts w:hAnsi="Times New Roman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34C908BD" w14:textId="77777777" w:rsidR="00747CFA" w:rsidRPr="003564A6" w:rsidRDefault="00747CFA" w:rsidP="00094054">
            <w:pPr>
              <w:jc w:val="distribute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摘要</w:t>
            </w:r>
          </w:p>
        </w:tc>
      </w:tr>
      <w:tr w:rsidR="00747CFA" w:rsidRPr="003564A6" w14:paraId="6AC44CFA" w14:textId="77777777" w:rsidTr="0009405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058" w:type="dxa"/>
            <w:vAlign w:val="center"/>
          </w:tcPr>
          <w:p w14:paraId="68BE56CB" w14:textId="77777777" w:rsidR="00747CFA" w:rsidRPr="003564A6" w:rsidRDefault="00747CFA" w:rsidP="00094054">
            <w:pPr>
              <w:rPr>
                <w:rFonts w:hAnsi="Times New Roman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6914951E" w14:textId="77777777" w:rsidR="00747CFA" w:rsidRPr="003564A6" w:rsidRDefault="00747CFA" w:rsidP="00094054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55A984E7" w14:textId="77777777" w:rsidR="00747CFA" w:rsidRPr="003564A6" w:rsidRDefault="00747CFA" w:rsidP="00094054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635C6610" w14:textId="77777777" w:rsidR="00747CFA" w:rsidRPr="003564A6" w:rsidRDefault="00747CFA" w:rsidP="00094054">
            <w:pPr>
              <w:rPr>
                <w:rFonts w:hAnsi="Times New Roman"/>
                <w:kern w:val="0"/>
              </w:rPr>
            </w:pPr>
          </w:p>
        </w:tc>
      </w:tr>
      <w:tr w:rsidR="00747CFA" w:rsidRPr="003564A6" w14:paraId="045472BC" w14:textId="77777777" w:rsidTr="0009405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058" w:type="dxa"/>
            <w:vAlign w:val="center"/>
          </w:tcPr>
          <w:p w14:paraId="07C9F282" w14:textId="77777777" w:rsidR="00747CFA" w:rsidRPr="003564A6" w:rsidRDefault="00747CFA" w:rsidP="00094054">
            <w:pPr>
              <w:rPr>
                <w:rFonts w:hAnsi="Times New Roman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6969170D" w14:textId="77777777" w:rsidR="00747CFA" w:rsidRPr="003564A6" w:rsidRDefault="00747CFA" w:rsidP="00094054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7FA645E7" w14:textId="77777777" w:rsidR="00747CFA" w:rsidRPr="003564A6" w:rsidRDefault="00747CFA" w:rsidP="00094054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28D4BC9C" w14:textId="77777777" w:rsidR="00747CFA" w:rsidRPr="003564A6" w:rsidRDefault="00747CFA" w:rsidP="00094054">
            <w:pPr>
              <w:rPr>
                <w:rFonts w:hAnsi="Times New Roman"/>
                <w:kern w:val="0"/>
              </w:rPr>
            </w:pPr>
          </w:p>
        </w:tc>
      </w:tr>
      <w:tr w:rsidR="00747CFA" w:rsidRPr="003564A6" w14:paraId="78F9B0FA" w14:textId="77777777" w:rsidTr="0009405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058" w:type="dxa"/>
            <w:vAlign w:val="center"/>
          </w:tcPr>
          <w:p w14:paraId="36C24368" w14:textId="77777777" w:rsidR="00747CFA" w:rsidRPr="003564A6" w:rsidRDefault="00747CFA" w:rsidP="00094054">
            <w:pPr>
              <w:rPr>
                <w:rFonts w:hAnsi="Times New Roman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55A0AD98" w14:textId="77777777" w:rsidR="00747CFA" w:rsidRPr="003564A6" w:rsidRDefault="00747CFA" w:rsidP="00094054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10307EA2" w14:textId="77777777" w:rsidR="00747CFA" w:rsidRPr="003564A6" w:rsidRDefault="00747CFA" w:rsidP="00094054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2F76BB3C" w14:textId="77777777" w:rsidR="00747CFA" w:rsidRPr="003564A6" w:rsidRDefault="00747CFA" w:rsidP="00094054">
            <w:pPr>
              <w:rPr>
                <w:rFonts w:hAnsi="Times New Roman"/>
                <w:kern w:val="0"/>
              </w:rPr>
            </w:pPr>
          </w:p>
        </w:tc>
      </w:tr>
      <w:tr w:rsidR="00747CFA" w:rsidRPr="003564A6" w14:paraId="781D5638" w14:textId="77777777" w:rsidTr="0009405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058" w:type="dxa"/>
            <w:vAlign w:val="center"/>
          </w:tcPr>
          <w:p w14:paraId="1E077244" w14:textId="77777777" w:rsidR="00747CFA" w:rsidRPr="003564A6" w:rsidRDefault="00747CFA" w:rsidP="00094054">
            <w:pPr>
              <w:rPr>
                <w:rFonts w:hAnsi="Times New Roman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1EB74F88" w14:textId="77777777" w:rsidR="00747CFA" w:rsidRPr="003564A6" w:rsidRDefault="00747CFA" w:rsidP="00094054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7972CA0D" w14:textId="77777777" w:rsidR="00747CFA" w:rsidRPr="003564A6" w:rsidRDefault="00747CFA" w:rsidP="00094054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43BE5706" w14:textId="77777777" w:rsidR="00747CFA" w:rsidRPr="003564A6" w:rsidRDefault="00747CFA" w:rsidP="00094054">
            <w:pPr>
              <w:rPr>
                <w:rFonts w:hAnsi="Times New Roman"/>
                <w:kern w:val="0"/>
              </w:rPr>
            </w:pPr>
          </w:p>
        </w:tc>
      </w:tr>
      <w:tr w:rsidR="00747CFA" w:rsidRPr="003564A6" w14:paraId="2ECECB07" w14:textId="77777777" w:rsidTr="0009405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058" w:type="dxa"/>
            <w:vAlign w:val="center"/>
          </w:tcPr>
          <w:p w14:paraId="1881A8C5" w14:textId="77777777" w:rsidR="00747CFA" w:rsidRPr="003564A6" w:rsidRDefault="00747CFA" w:rsidP="00094054">
            <w:pPr>
              <w:rPr>
                <w:rFonts w:hAnsi="Times New Roman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41343BF3" w14:textId="77777777" w:rsidR="00747CFA" w:rsidRPr="003564A6" w:rsidRDefault="00747CFA" w:rsidP="00094054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0BEC9D77" w14:textId="77777777" w:rsidR="00747CFA" w:rsidRPr="003564A6" w:rsidRDefault="00747CFA" w:rsidP="00094054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0F619CF3" w14:textId="77777777" w:rsidR="00747CFA" w:rsidRPr="003564A6" w:rsidRDefault="00747CFA" w:rsidP="00094054">
            <w:pPr>
              <w:rPr>
                <w:rFonts w:hAnsi="Times New Roman"/>
                <w:kern w:val="0"/>
              </w:rPr>
            </w:pPr>
          </w:p>
        </w:tc>
      </w:tr>
      <w:tr w:rsidR="00747CFA" w:rsidRPr="003564A6" w14:paraId="7FEEEA16" w14:textId="77777777" w:rsidTr="0009405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058" w:type="dxa"/>
            <w:vAlign w:val="center"/>
          </w:tcPr>
          <w:p w14:paraId="4E4FA096" w14:textId="77777777" w:rsidR="00747CFA" w:rsidRPr="003564A6" w:rsidRDefault="00747CFA" w:rsidP="00094054">
            <w:pPr>
              <w:rPr>
                <w:rFonts w:hAnsi="Times New Roman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5FD07A8C" w14:textId="77777777" w:rsidR="00747CFA" w:rsidRPr="003564A6" w:rsidRDefault="00747CFA" w:rsidP="00094054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5BFA47D1" w14:textId="77777777" w:rsidR="00747CFA" w:rsidRPr="003564A6" w:rsidRDefault="00747CFA" w:rsidP="00094054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2BA1F98A" w14:textId="77777777" w:rsidR="00747CFA" w:rsidRPr="003564A6" w:rsidRDefault="00747CFA" w:rsidP="00094054">
            <w:pPr>
              <w:rPr>
                <w:rFonts w:hAnsi="Times New Roman"/>
                <w:kern w:val="0"/>
              </w:rPr>
            </w:pPr>
          </w:p>
        </w:tc>
      </w:tr>
      <w:tr w:rsidR="00747CFA" w:rsidRPr="003564A6" w14:paraId="3B8FC795" w14:textId="77777777" w:rsidTr="0009405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058" w:type="dxa"/>
            <w:vAlign w:val="center"/>
          </w:tcPr>
          <w:p w14:paraId="0B974EB9" w14:textId="77777777" w:rsidR="00747CFA" w:rsidRPr="003564A6" w:rsidRDefault="00747CFA" w:rsidP="00094054">
            <w:pPr>
              <w:jc w:val="center"/>
              <w:rPr>
                <w:rFonts w:hAnsi="Times New Roman"/>
                <w:kern w:val="0"/>
              </w:rPr>
            </w:pPr>
            <w:r w:rsidRPr="003564A6">
              <w:rPr>
                <w:rFonts w:hAnsi="Times New Roman" w:hint="eastAsia"/>
                <w:kern w:val="0"/>
              </w:rPr>
              <w:t>計</w:t>
            </w:r>
          </w:p>
        </w:tc>
        <w:tc>
          <w:tcPr>
            <w:tcW w:w="1701" w:type="dxa"/>
            <w:vAlign w:val="center"/>
          </w:tcPr>
          <w:p w14:paraId="46B3C515" w14:textId="77777777" w:rsidR="00747CFA" w:rsidRPr="003564A6" w:rsidRDefault="00747CFA" w:rsidP="00094054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799C811B" w14:textId="77777777" w:rsidR="00747CFA" w:rsidRPr="003564A6" w:rsidRDefault="00747CFA" w:rsidP="00094054">
            <w:pPr>
              <w:jc w:val="right"/>
              <w:rPr>
                <w:rFonts w:hAnsi="Times New Roman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0411D7C8" w14:textId="77777777" w:rsidR="00747CFA" w:rsidRPr="003564A6" w:rsidRDefault="00747CFA" w:rsidP="00094054">
            <w:pPr>
              <w:rPr>
                <w:rFonts w:hAnsi="Times New Roman"/>
                <w:kern w:val="0"/>
              </w:rPr>
            </w:pPr>
          </w:p>
        </w:tc>
      </w:tr>
    </w:tbl>
    <w:p w14:paraId="596957EF" w14:textId="77777777" w:rsidR="004A6108" w:rsidRPr="003564A6" w:rsidRDefault="004A6108">
      <w:pPr>
        <w:rPr>
          <w:rFonts w:hAnsi="Times New Roman"/>
        </w:rPr>
      </w:pPr>
    </w:p>
    <w:sectPr w:rsidR="004A6108" w:rsidRPr="003564A6" w:rsidSect="00747CFA">
      <w:type w:val="continuous"/>
      <w:pgSz w:w="11906" w:h="16838" w:code="9"/>
      <w:pgMar w:top="1418" w:right="1418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7DD46" w14:textId="77777777" w:rsidR="005208E8" w:rsidRDefault="005208E8">
      <w:r>
        <w:separator/>
      </w:r>
    </w:p>
  </w:endnote>
  <w:endnote w:type="continuationSeparator" w:id="0">
    <w:p w14:paraId="12C167F3" w14:textId="77777777" w:rsidR="005208E8" w:rsidRDefault="0052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F3EEC" w14:textId="77777777" w:rsidR="005208E8" w:rsidRDefault="005208E8">
      <w:r>
        <w:separator/>
      </w:r>
    </w:p>
  </w:footnote>
  <w:footnote w:type="continuationSeparator" w:id="0">
    <w:p w14:paraId="3F258731" w14:textId="77777777" w:rsidR="005208E8" w:rsidRDefault="00520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A6108"/>
    <w:rsid w:val="003564A6"/>
    <w:rsid w:val="004A6108"/>
    <w:rsid w:val="005208E8"/>
    <w:rsid w:val="005731C7"/>
    <w:rsid w:val="00747CFA"/>
    <w:rsid w:val="008F615A"/>
    <w:rsid w:val="00D2134D"/>
    <w:rsid w:val="00D307A2"/>
    <w:rsid w:val="00F7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26F3B"/>
  <w14:defaultImageDpi w14:val="0"/>
  <w15:docId w15:val="{927F28D9-C392-4875-98AB-9F27371E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CF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ALTS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百野 聡史</cp:lastModifiedBy>
  <cp:revision>2</cp:revision>
  <cp:lastPrinted>2007-08-31T13:23:00Z</cp:lastPrinted>
  <dcterms:created xsi:type="dcterms:W3CDTF">2025-03-27T01:26:00Z</dcterms:created>
  <dcterms:modified xsi:type="dcterms:W3CDTF">2025-03-27T01:26:00Z</dcterms:modified>
</cp:coreProperties>
</file>